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EC" w:rsidRPr="001670E9" w:rsidRDefault="004D47EF" w:rsidP="00D514EC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6944AE10" wp14:editId="0AD69A12">
                <wp:simplePos x="0" y="0"/>
                <wp:positionH relativeFrom="margin">
                  <wp:posOffset>-49530</wp:posOffset>
                </wp:positionH>
                <wp:positionV relativeFrom="page">
                  <wp:posOffset>3008630</wp:posOffset>
                </wp:positionV>
                <wp:extent cx="5866765" cy="1080135"/>
                <wp:effectExtent l="0" t="0" r="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85C" w:rsidRPr="00D608FF" w:rsidRDefault="00F9085C" w:rsidP="00464B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утверждении С</w:t>
                            </w:r>
                            <w:r w:rsidRPr="00D608FF">
                              <w:rPr>
                                <w:sz w:val="28"/>
                                <w:szCs w:val="28"/>
                              </w:rPr>
                              <w:t xml:space="preserve">хемы размещения   </w:t>
                            </w:r>
                          </w:p>
                          <w:p w:rsidR="00F9085C" w:rsidRPr="00D608FF" w:rsidRDefault="00F9085C" w:rsidP="00464B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608FF">
                              <w:rPr>
                                <w:sz w:val="28"/>
                                <w:szCs w:val="28"/>
                              </w:rPr>
                              <w:t xml:space="preserve">нестационарных торговых объектов на территории города </w:t>
                            </w:r>
                            <w:proofErr w:type="spellStart"/>
                            <w:r w:rsidRPr="00D608FF">
                              <w:rPr>
                                <w:sz w:val="28"/>
                                <w:szCs w:val="28"/>
                              </w:rPr>
                              <w:t>Искитима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Новосибирской области</w:t>
                            </w:r>
                          </w:p>
                          <w:p w:rsidR="00F9085C" w:rsidRPr="00B92BBC" w:rsidRDefault="00F9085C" w:rsidP="00D125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44AE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9pt;margin-top:236.9pt;width:461.95pt;height:85.0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74rQIAAKo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" filled="f" stroked="f">
                <v:textbox inset="0,0,0,0">
                  <w:txbxContent>
                    <w:p w:rsidR="00464B7B" w:rsidRPr="00D608FF" w:rsidRDefault="00464B7B" w:rsidP="00464B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 утверждении С</w:t>
                      </w:r>
                      <w:r w:rsidRPr="00D608FF">
                        <w:rPr>
                          <w:sz w:val="28"/>
                          <w:szCs w:val="28"/>
                        </w:rPr>
                        <w:t xml:space="preserve">хемы размещения   </w:t>
                      </w:r>
                    </w:p>
                    <w:p w:rsidR="00464B7B" w:rsidRPr="00D608FF" w:rsidRDefault="00464B7B" w:rsidP="00464B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608FF">
                        <w:rPr>
                          <w:sz w:val="28"/>
                          <w:szCs w:val="28"/>
                        </w:rPr>
                        <w:t>нестационарных торговых объектов на территории города Искитима</w:t>
                      </w:r>
                      <w:r>
                        <w:rPr>
                          <w:sz w:val="28"/>
                          <w:szCs w:val="28"/>
                        </w:rPr>
                        <w:t xml:space="preserve"> Новосибирской области</w:t>
                      </w:r>
                    </w:p>
                    <w:p w:rsidR="00D46426" w:rsidRPr="00B92BBC" w:rsidRDefault="00D46426" w:rsidP="00D1251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448BB30B" wp14:editId="3E607B26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85C" w:rsidRDefault="00F9085C" w:rsidP="001C6773">
                            <w:pPr>
                              <w:pStyle w:val="1"/>
                              <w:jc w:val="right"/>
                              <w:rPr>
                                <w:b w:val="0"/>
                                <w:sz w:val="28"/>
                              </w:rPr>
                            </w:pPr>
                          </w:p>
                          <w:p w:rsidR="00F9085C" w:rsidRDefault="00F9085C" w:rsidP="001C6773">
                            <w:pPr>
                              <w:pStyle w:val="1"/>
                              <w:jc w:val="right"/>
                              <w:rPr>
                                <w:b w:val="0"/>
                                <w:sz w:val="28"/>
                              </w:rPr>
                            </w:pPr>
                          </w:p>
                          <w:p w:rsidR="00F9085C" w:rsidRDefault="00F9085C" w:rsidP="001C6773">
                            <w:pPr>
                              <w:pStyle w:val="1"/>
                              <w:jc w:val="right"/>
                              <w:rPr>
                                <w:b w:val="0"/>
                                <w:sz w:val="28"/>
                              </w:rPr>
                            </w:pPr>
                          </w:p>
                          <w:p w:rsidR="00F9085C" w:rsidRDefault="00F9085C" w:rsidP="00BB385A">
                            <w:pPr>
                              <w:pStyle w:val="1"/>
                              <w:jc w:val="right"/>
                              <w:rPr>
                                <w:b w:val="0"/>
                                <w:sz w:val="28"/>
                              </w:rPr>
                            </w:pPr>
                          </w:p>
                          <w:p w:rsidR="00F9085C" w:rsidRPr="00B14E0B" w:rsidRDefault="00F9085C" w:rsidP="004F73E5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 w:rsidRPr="00B14E0B">
                              <w:rPr>
                                <w:sz w:val="28"/>
                              </w:rPr>
                              <w:t>АДМИНИСТРАЦИЯ  ГОРОДА ИСКИТИМА</w:t>
                            </w:r>
                          </w:p>
                          <w:p w:rsidR="00F9085C" w:rsidRPr="00B14E0B" w:rsidRDefault="00F9085C" w:rsidP="004F73E5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 w:rsidRPr="00B14E0B">
                              <w:rPr>
                                <w:sz w:val="28"/>
                              </w:rPr>
                              <w:t>НОВОСИБИРСКОЙ  ОБЛАСТИ</w:t>
                            </w:r>
                          </w:p>
                          <w:p w:rsidR="00F9085C" w:rsidRPr="00B14E0B" w:rsidRDefault="00F9085C" w:rsidP="004F73E5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 w:rsidRPr="00B14E0B">
                              <w:rPr>
                                <w:sz w:val="28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A07F5C" w:rsidRDefault="00A07F5C" w:rsidP="001C6773">
                      <w:pPr>
                        <w:pStyle w:val="1"/>
                        <w:jc w:val="right"/>
                        <w:rPr>
                          <w:b w:val="0"/>
                          <w:sz w:val="28"/>
                        </w:rPr>
                      </w:pPr>
                    </w:p>
                    <w:p w:rsidR="00A07F5C" w:rsidRDefault="00A07F5C" w:rsidP="001C6773">
                      <w:pPr>
                        <w:pStyle w:val="1"/>
                        <w:jc w:val="right"/>
                        <w:rPr>
                          <w:b w:val="0"/>
                          <w:sz w:val="28"/>
                        </w:rPr>
                      </w:pPr>
                    </w:p>
                    <w:p w:rsidR="00A07F5C" w:rsidRDefault="00A07F5C" w:rsidP="001C6773">
                      <w:pPr>
                        <w:pStyle w:val="1"/>
                        <w:jc w:val="right"/>
                        <w:rPr>
                          <w:b w:val="0"/>
                          <w:sz w:val="28"/>
                        </w:rPr>
                      </w:pPr>
                    </w:p>
                    <w:p w:rsidR="00A07F5C" w:rsidRDefault="00A07F5C" w:rsidP="00BB385A">
                      <w:pPr>
                        <w:pStyle w:val="1"/>
                        <w:jc w:val="right"/>
                        <w:rPr>
                          <w:b w:val="0"/>
                          <w:sz w:val="28"/>
                        </w:rPr>
                      </w:pPr>
                    </w:p>
                    <w:p w:rsidR="00A07F5C" w:rsidRPr="00B14E0B" w:rsidRDefault="00A07F5C" w:rsidP="004F73E5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  <w:r w:rsidRPr="00B14E0B">
                        <w:rPr>
                          <w:sz w:val="28"/>
                        </w:rPr>
                        <w:t>АДМИНИСТРАЦИЯ  ГОРОДА ИСКИТИМА</w:t>
                      </w:r>
                    </w:p>
                    <w:p w:rsidR="00A07F5C" w:rsidRPr="00B14E0B" w:rsidRDefault="00A07F5C" w:rsidP="004F73E5">
                      <w:pPr>
                        <w:pStyle w:val="1"/>
                        <w:rPr>
                          <w:sz w:val="28"/>
                        </w:rPr>
                      </w:pPr>
                      <w:r w:rsidRPr="00B14E0B">
                        <w:rPr>
                          <w:sz w:val="28"/>
                        </w:rPr>
                        <w:t>НОВОСИБИРСКОЙ  ОБЛАСТИ</w:t>
                      </w:r>
                    </w:p>
                    <w:p w:rsidR="00A07F5C" w:rsidRPr="00B14E0B" w:rsidRDefault="00A07F5C" w:rsidP="004F73E5">
                      <w:pPr>
                        <w:pStyle w:val="1"/>
                        <w:rPr>
                          <w:sz w:val="28"/>
                        </w:rPr>
                      </w:pPr>
                      <w:r w:rsidRPr="00B14E0B">
                        <w:rPr>
                          <w:sz w:val="28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85C" w:rsidRPr="008F687C" w:rsidRDefault="00F9085C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 w:rsidR="001379A9">
                              <w:rPr>
                                <w:sz w:val="24"/>
                                <w:u w:val="single"/>
                              </w:rPr>
                              <w:t>20.03.2019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_           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1379A9">
                              <w:rPr>
                                <w:sz w:val="24"/>
                                <w:u w:val="single"/>
                              </w:rPr>
                              <w:t>383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 </w:t>
                            </w:r>
                          </w:p>
                          <w:p w:rsidR="00F9085C" w:rsidRDefault="00F9085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F9085C" w:rsidRPr="008F687C" w:rsidRDefault="00F9085C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</w:t>
                      </w:r>
                      <w:r w:rsidR="001379A9">
                        <w:rPr>
                          <w:sz w:val="24"/>
                          <w:u w:val="single"/>
                        </w:rPr>
                        <w:t>20.03.2019</w:t>
                      </w:r>
                      <w:r>
                        <w:rPr>
                          <w:sz w:val="24"/>
                          <w:u w:val="single"/>
                        </w:rPr>
                        <w:t xml:space="preserve">  _             </w:t>
                      </w:r>
                      <w:r>
                        <w:rPr>
                          <w:sz w:val="24"/>
                        </w:rPr>
                        <w:t xml:space="preserve">                           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</w:t>
                      </w:r>
                      <w:r w:rsidR="001379A9">
                        <w:rPr>
                          <w:sz w:val="24"/>
                          <w:u w:val="single"/>
                        </w:rPr>
                        <w:t>383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u w:val="single"/>
                        </w:rPr>
                        <w:t xml:space="preserve">  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 </w:t>
                      </w:r>
                    </w:p>
                    <w:p w:rsidR="00F9085C" w:rsidRDefault="00F9085C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05C2F">
        <w:rPr>
          <w:sz w:val="28"/>
        </w:rPr>
        <w:t xml:space="preserve">                                                 </w:t>
      </w:r>
      <w:r w:rsidR="00D35F18">
        <w:rPr>
          <w:sz w:val="28"/>
        </w:rPr>
        <w:tab/>
      </w:r>
    </w:p>
    <w:p w:rsidR="00D1251D" w:rsidRPr="00D1251D" w:rsidRDefault="00D1251D" w:rsidP="00D1251D">
      <w:pPr>
        <w:ind w:firstLine="720"/>
        <w:jc w:val="both"/>
        <w:rPr>
          <w:sz w:val="28"/>
        </w:rPr>
      </w:pPr>
      <w:proofErr w:type="gramStart"/>
      <w:r w:rsidRPr="00D1251D">
        <w:rPr>
          <w:sz w:val="28"/>
        </w:rPr>
        <w:t xml:space="preserve">В целях актуализации Схемы размещения нестационарных торговых объектов на территории города </w:t>
      </w:r>
      <w:proofErr w:type="spellStart"/>
      <w:r w:rsidRPr="00D1251D">
        <w:rPr>
          <w:sz w:val="28"/>
        </w:rPr>
        <w:t>Искитима</w:t>
      </w:r>
      <w:proofErr w:type="spellEnd"/>
      <w:r w:rsidR="00462344">
        <w:rPr>
          <w:sz w:val="28"/>
        </w:rPr>
        <w:t xml:space="preserve"> Новосибирской области</w:t>
      </w:r>
      <w:r w:rsidRPr="00D1251D">
        <w:rPr>
          <w:sz w:val="28"/>
        </w:rPr>
        <w:t xml:space="preserve">, руководствуясь частью 3 статьи 10 Федерального закона от 28.12.2009 № 381-ФЗ «Об основах государственного регулирования торговой деятельности в Российской </w:t>
      </w:r>
      <w:r w:rsidR="007B1431">
        <w:rPr>
          <w:sz w:val="28"/>
        </w:rPr>
        <w:t>Федерации» (в ред. от 25</w:t>
      </w:r>
      <w:r w:rsidRPr="00D1251D">
        <w:rPr>
          <w:sz w:val="28"/>
        </w:rPr>
        <w:t>.</w:t>
      </w:r>
      <w:r w:rsidR="007B1431">
        <w:rPr>
          <w:sz w:val="28"/>
        </w:rPr>
        <w:t>12</w:t>
      </w:r>
      <w:r w:rsidRPr="00D1251D">
        <w:rPr>
          <w:sz w:val="28"/>
        </w:rPr>
        <w:t>.201</w:t>
      </w:r>
      <w:r w:rsidR="00F04221">
        <w:rPr>
          <w:sz w:val="28"/>
        </w:rPr>
        <w:t>8</w:t>
      </w:r>
      <w:r w:rsidRPr="00D1251D">
        <w:rPr>
          <w:sz w:val="28"/>
        </w:rPr>
        <w:t xml:space="preserve"> № </w:t>
      </w:r>
      <w:r w:rsidR="007B1431">
        <w:rPr>
          <w:sz w:val="28"/>
        </w:rPr>
        <w:t>488</w:t>
      </w:r>
      <w:r w:rsidRPr="00D1251D">
        <w:rPr>
          <w:sz w:val="28"/>
        </w:rPr>
        <w:t xml:space="preserve">-ФЗ),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</w:t>
      </w:r>
      <w:r w:rsidR="00BB385A">
        <w:rPr>
          <w:sz w:val="28"/>
        </w:rPr>
        <w:t>в Новосибирской</w:t>
      </w:r>
      <w:proofErr w:type="gramEnd"/>
      <w:r w:rsidR="00BB385A">
        <w:rPr>
          <w:sz w:val="28"/>
        </w:rPr>
        <w:t xml:space="preserve"> области </w:t>
      </w:r>
      <w:r w:rsidRPr="00D1251D">
        <w:rPr>
          <w:sz w:val="28"/>
        </w:rPr>
        <w:t>Схемы размещения нестационарных</w:t>
      </w:r>
      <w:r w:rsidR="00BB385A">
        <w:rPr>
          <w:sz w:val="28"/>
        </w:rPr>
        <w:t xml:space="preserve"> торговых объектов» (в ред. от 01.0</w:t>
      </w:r>
      <w:r w:rsidRPr="00D1251D">
        <w:rPr>
          <w:sz w:val="28"/>
        </w:rPr>
        <w:t>2.20</w:t>
      </w:r>
      <w:r w:rsidR="00BB385A">
        <w:rPr>
          <w:sz w:val="28"/>
        </w:rPr>
        <w:t>19</w:t>
      </w:r>
      <w:r w:rsidRPr="00D1251D">
        <w:rPr>
          <w:sz w:val="28"/>
        </w:rPr>
        <w:t xml:space="preserve"> № 3</w:t>
      </w:r>
      <w:r w:rsidR="00BB385A">
        <w:rPr>
          <w:sz w:val="28"/>
        </w:rPr>
        <w:t>8</w:t>
      </w:r>
      <w:r w:rsidRPr="00D1251D">
        <w:rPr>
          <w:sz w:val="28"/>
        </w:rPr>
        <w:t xml:space="preserve">), администрация города </w:t>
      </w:r>
      <w:proofErr w:type="spellStart"/>
      <w:r w:rsidRPr="00D1251D">
        <w:rPr>
          <w:sz w:val="28"/>
        </w:rPr>
        <w:t>Искитима</w:t>
      </w:r>
      <w:proofErr w:type="spellEnd"/>
    </w:p>
    <w:p w:rsidR="00D1251D" w:rsidRPr="00D1251D" w:rsidRDefault="00D1251D" w:rsidP="00D1251D">
      <w:pPr>
        <w:ind w:firstLine="720"/>
        <w:jc w:val="both"/>
        <w:rPr>
          <w:sz w:val="28"/>
        </w:rPr>
      </w:pPr>
    </w:p>
    <w:p w:rsidR="00D1251D" w:rsidRPr="00D1251D" w:rsidRDefault="00D1251D" w:rsidP="00D1251D">
      <w:pPr>
        <w:ind w:firstLine="720"/>
        <w:jc w:val="both"/>
        <w:rPr>
          <w:sz w:val="28"/>
        </w:rPr>
      </w:pPr>
      <w:r w:rsidRPr="00D1251D">
        <w:rPr>
          <w:sz w:val="28"/>
        </w:rPr>
        <w:t>ПОСТАНОВЛЯЕТ:</w:t>
      </w:r>
    </w:p>
    <w:p w:rsidR="00D1251D" w:rsidRPr="00D1251D" w:rsidRDefault="00D1251D" w:rsidP="00D1251D">
      <w:pPr>
        <w:ind w:firstLine="720"/>
        <w:jc w:val="both"/>
        <w:rPr>
          <w:sz w:val="28"/>
        </w:rPr>
      </w:pPr>
    </w:p>
    <w:p w:rsidR="00D845DE" w:rsidRDefault="00D845DE" w:rsidP="00D845DE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Схему размещения нестационарных торговых объектов на территории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области.</w:t>
      </w:r>
    </w:p>
    <w:p w:rsidR="00395AA7" w:rsidRDefault="00395AA7" w:rsidP="00395AA7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395AA7" w:rsidRDefault="00395AA7" w:rsidP="00395AA7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Постановление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от 04.06.2018 № 848 «Об утверждении Схемы размещения нестационарных торговых объектов на территории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>»;</w:t>
      </w:r>
    </w:p>
    <w:p w:rsidR="00395AA7" w:rsidRDefault="00395AA7" w:rsidP="00395AA7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Постановление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от 11.10.2018 № 1593 «О внесении изменений в Схему размещения нестационарных торговых объектов на территории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, утвержденную постановлением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от 04.06.2018 № 848»;</w:t>
      </w:r>
    </w:p>
    <w:p w:rsidR="00395AA7" w:rsidRDefault="00395AA7" w:rsidP="00395AA7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Постановление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от 19.12.2018 № 2038 «О внесении изменений в Схему размещения нестационарных торговых объектов на территории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Новосибирской области, утвержденную постановлением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от 04.06.2018 № 848».</w:t>
      </w:r>
    </w:p>
    <w:p w:rsidR="00D1251D" w:rsidRPr="00D1251D" w:rsidRDefault="00D845DE" w:rsidP="00D1251D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D1251D" w:rsidRPr="00D1251D">
        <w:rPr>
          <w:sz w:val="28"/>
        </w:rPr>
        <w:t xml:space="preserve">.Постановление вступает в силу с момента подписания. </w:t>
      </w:r>
    </w:p>
    <w:p w:rsidR="00D1251D" w:rsidRDefault="00D845DE" w:rsidP="00D1251D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="00D1251D">
        <w:rPr>
          <w:sz w:val="28"/>
        </w:rPr>
        <w:t>.Опубликовать настоящее постановление в газете «</w:t>
      </w:r>
      <w:proofErr w:type="spellStart"/>
      <w:r w:rsidR="00D1251D">
        <w:rPr>
          <w:sz w:val="28"/>
        </w:rPr>
        <w:t>Искитимские</w:t>
      </w:r>
      <w:proofErr w:type="spellEnd"/>
      <w:r w:rsidR="00D1251D">
        <w:rPr>
          <w:sz w:val="28"/>
        </w:rPr>
        <w:t xml:space="preserve">   </w:t>
      </w:r>
      <w:r w:rsidR="00D1251D" w:rsidRPr="00D1251D">
        <w:rPr>
          <w:sz w:val="28"/>
        </w:rPr>
        <w:t xml:space="preserve">ведомости» и разместить на официальном сайте администрации </w:t>
      </w:r>
      <w:proofErr w:type="spellStart"/>
      <w:r w:rsidR="00D1251D" w:rsidRPr="00D1251D">
        <w:rPr>
          <w:sz w:val="28"/>
        </w:rPr>
        <w:t>г</w:t>
      </w:r>
      <w:proofErr w:type="gramStart"/>
      <w:r w:rsidR="00D1251D" w:rsidRPr="00D1251D">
        <w:rPr>
          <w:sz w:val="28"/>
        </w:rPr>
        <w:t>.И</w:t>
      </w:r>
      <w:proofErr w:type="gramEnd"/>
      <w:r w:rsidR="00D1251D" w:rsidRPr="00D1251D">
        <w:rPr>
          <w:sz w:val="28"/>
        </w:rPr>
        <w:t>скитима</w:t>
      </w:r>
      <w:proofErr w:type="spellEnd"/>
      <w:r w:rsidR="00D1251D" w:rsidRPr="00D1251D">
        <w:rPr>
          <w:sz w:val="28"/>
        </w:rPr>
        <w:t xml:space="preserve">.  </w:t>
      </w:r>
    </w:p>
    <w:p w:rsidR="00A5123A" w:rsidRPr="00D1251D" w:rsidRDefault="00A5123A" w:rsidP="00D1251D">
      <w:pPr>
        <w:ind w:firstLine="720"/>
        <w:jc w:val="both"/>
        <w:rPr>
          <w:sz w:val="28"/>
        </w:rPr>
      </w:pPr>
    </w:p>
    <w:p w:rsidR="00D1251D" w:rsidRDefault="001E3785" w:rsidP="001670E9">
      <w:pPr>
        <w:rPr>
          <w:sz w:val="28"/>
        </w:rPr>
      </w:pPr>
      <w:r>
        <w:rPr>
          <w:sz w:val="28"/>
        </w:rPr>
        <w:t>Г</w:t>
      </w:r>
      <w:r w:rsidR="008F687C">
        <w:rPr>
          <w:sz w:val="28"/>
        </w:rPr>
        <w:t>лав</w:t>
      </w:r>
      <w:r>
        <w:rPr>
          <w:sz w:val="28"/>
        </w:rPr>
        <w:t>а</w:t>
      </w:r>
      <w:r w:rsidR="001670E9">
        <w:rPr>
          <w:sz w:val="28"/>
        </w:rPr>
        <w:t xml:space="preserve"> города                                                      </w:t>
      </w:r>
      <w:r w:rsidR="0042767A">
        <w:rPr>
          <w:sz w:val="28"/>
        </w:rPr>
        <w:t xml:space="preserve">                               </w:t>
      </w:r>
      <w:r>
        <w:rPr>
          <w:sz w:val="28"/>
        </w:rPr>
        <w:t>С</w:t>
      </w:r>
      <w:r w:rsidR="0042767A">
        <w:rPr>
          <w:sz w:val="28"/>
        </w:rPr>
        <w:t>.</w:t>
      </w:r>
      <w:r>
        <w:rPr>
          <w:sz w:val="28"/>
        </w:rPr>
        <w:t>В</w:t>
      </w:r>
      <w:r w:rsidR="0042767A">
        <w:rPr>
          <w:sz w:val="28"/>
        </w:rPr>
        <w:t>.</w:t>
      </w:r>
      <w:r w:rsidR="00D46426">
        <w:rPr>
          <w:sz w:val="28"/>
        </w:rPr>
        <w:t xml:space="preserve"> </w:t>
      </w:r>
      <w:proofErr w:type="spellStart"/>
      <w:r>
        <w:rPr>
          <w:sz w:val="28"/>
        </w:rPr>
        <w:t>Завражин</w:t>
      </w:r>
      <w:proofErr w:type="spellEnd"/>
    </w:p>
    <w:p w:rsidR="00D1251D" w:rsidRDefault="00D1251D" w:rsidP="001670E9">
      <w:pPr>
        <w:rPr>
          <w:sz w:val="28"/>
        </w:rPr>
        <w:sectPr w:rsidR="00D1251D" w:rsidSect="00A5123A">
          <w:headerReference w:type="even" r:id="rId9"/>
          <w:headerReference w:type="default" r:id="rId10"/>
          <w:pgSz w:w="11906" w:h="16838" w:code="9"/>
          <w:pgMar w:top="1134" w:right="607" w:bottom="232" w:left="1418" w:header="720" w:footer="720" w:gutter="0"/>
          <w:cols w:space="720"/>
          <w:titlePg/>
          <w:docGrid w:linePitch="212"/>
        </w:sectPr>
      </w:pPr>
    </w:p>
    <w:p w:rsidR="00D1251D" w:rsidRDefault="00D1251D" w:rsidP="001670E9">
      <w:pPr>
        <w:rPr>
          <w:sz w:val="28"/>
        </w:rPr>
      </w:pPr>
    </w:p>
    <w:p w:rsidR="00D1251D" w:rsidRDefault="00D1251D" w:rsidP="00D1251D">
      <w:pPr>
        <w:widowControl w:val="0"/>
        <w:autoSpaceDE w:val="0"/>
        <w:autoSpaceDN w:val="0"/>
        <w:adjustRightInd w:val="0"/>
        <w:ind w:left="10800"/>
        <w:jc w:val="right"/>
        <w:rPr>
          <w:rFonts w:cs="Calibri"/>
          <w:sz w:val="24"/>
          <w:szCs w:val="24"/>
        </w:rPr>
      </w:pPr>
      <w:r w:rsidRPr="00D1251D">
        <w:rPr>
          <w:rFonts w:cs="Calibri"/>
          <w:sz w:val="24"/>
          <w:szCs w:val="24"/>
        </w:rPr>
        <w:t xml:space="preserve">Утверждена </w:t>
      </w:r>
    </w:p>
    <w:p w:rsidR="003C2104" w:rsidRDefault="00D1251D" w:rsidP="00D1251D">
      <w:pPr>
        <w:widowControl w:val="0"/>
        <w:autoSpaceDE w:val="0"/>
        <w:autoSpaceDN w:val="0"/>
        <w:adjustRightInd w:val="0"/>
        <w:ind w:left="10800"/>
        <w:jc w:val="right"/>
        <w:rPr>
          <w:rFonts w:cs="Calibri"/>
          <w:sz w:val="24"/>
          <w:szCs w:val="24"/>
        </w:rPr>
      </w:pPr>
      <w:r w:rsidRPr="00D1251D">
        <w:rPr>
          <w:rFonts w:cs="Calibri"/>
          <w:sz w:val="24"/>
          <w:szCs w:val="24"/>
        </w:rPr>
        <w:t xml:space="preserve">постановлением  администрации </w:t>
      </w:r>
    </w:p>
    <w:p w:rsidR="00D1251D" w:rsidRDefault="00D1251D" w:rsidP="00D1251D">
      <w:pPr>
        <w:widowControl w:val="0"/>
        <w:autoSpaceDE w:val="0"/>
        <w:autoSpaceDN w:val="0"/>
        <w:adjustRightInd w:val="0"/>
        <w:ind w:left="10800"/>
        <w:jc w:val="right"/>
        <w:rPr>
          <w:rFonts w:cs="Calibri"/>
          <w:sz w:val="24"/>
          <w:szCs w:val="24"/>
        </w:rPr>
      </w:pPr>
      <w:r w:rsidRPr="00D1251D">
        <w:rPr>
          <w:rFonts w:cs="Calibri"/>
          <w:sz w:val="24"/>
          <w:szCs w:val="24"/>
        </w:rPr>
        <w:t xml:space="preserve">города </w:t>
      </w:r>
      <w:proofErr w:type="spellStart"/>
      <w:r w:rsidRPr="00D1251D">
        <w:rPr>
          <w:rFonts w:cs="Calibri"/>
          <w:sz w:val="24"/>
          <w:szCs w:val="24"/>
        </w:rPr>
        <w:t>Искитима</w:t>
      </w:r>
      <w:proofErr w:type="spellEnd"/>
      <w:r w:rsidRPr="00D1251D">
        <w:rPr>
          <w:rFonts w:cs="Calibri"/>
          <w:sz w:val="24"/>
          <w:szCs w:val="24"/>
        </w:rPr>
        <w:t xml:space="preserve"> </w:t>
      </w:r>
    </w:p>
    <w:p w:rsidR="00D1251D" w:rsidRPr="00D1251D" w:rsidRDefault="00D1251D" w:rsidP="00D1251D">
      <w:pPr>
        <w:widowControl w:val="0"/>
        <w:autoSpaceDE w:val="0"/>
        <w:autoSpaceDN w:val="0"/>
        <w:adjustRightInd w:val="0"/>
        <w:ind w:left="10800"/>
        <w:jc w:val="right"/>
        <w:rPr>
          <w:rFonts w:cs="Calibri"/>
          <w:sz w:val="24"/>
          <w:szCs w:val="24"/>
        </w:rPr>
      </w:pPr>
      <w:r w:rsidRPr="00D1251D">
        <w:rPr>
          <w:rFonts w:cs="Calibri"/>
          <w:sz w:val="24"/>
          <w:szCs w:val="24"/>
        </w:rPr>
        <w:t xml:space="preserve">Новосибирской области  </w:t>
      </w:r>
    </w:p>
    <w:p w:rsidR="00D1251D" w:rsidRPr="00D1251D" w:rsidRDefault="00F9085C" w:rsidP="00D1251D">
      <w:pPr>
        <w:widowControl w:val="0"/>
        <w:autoSpaceDE w:val="0"/>
        <w:autoSpaceDN w:val="0"/>
        <w:adjustRightInd w:val="0"/>
        <w:ind w:left="10800"/>
        <w:jc w:val="right"/>
        <w:rPr>
          <w:rFonts w:cs="Calibri"/>
          <w:bCs/>
          <w:sz w:val="28"/>
          <w:szCs w:val="28"/>
        </w:rPr>
      </w:pPr>
      <w:r>
        <w:rPr>
          <w:rFonts w:cs="Calibri"/>
          <w:sz w:val="24"/>
          <w:szCs w:val="24"/>
        </w:rPr>
        <w:t>от __</w:t>
      </w:r>
      <w:r>
        <w:rPr>
          <w:rFonts w:cs="Calibri"/>
          <w:sz w:val="24"/>
          <w:szCs w:val="24"/>
          <w:u w:val="single"/>
        </w:rPr>
        <w:t>20.03.2019__</w:t>
      </w:r>
      <w:r w:rsidR="00D1251D" w:rsidRPr="00D1251D">
        <w:rPr>
          <w:rFonts w:cs="Calibri"/>
          <w:sz w:val="24"/>
          <w:szCs w:val="24"/>
        </w:rPr>
        <w:t xml:space="preserve"> № ___</w:t>
      </w:r>
      <w:r w:rsidR="002A4FF4">
        <w:rPr>
          <w:rFonts w:cs="Calibri"/>
          <w:sz w:val="24"/>
          <w:szCs w:val="24"/>
          <w:u w:val="single"/>
        </w:rPr>
        <w:t>383__</w:t>
      </w:r>
    </w:p>
    <w:p w:rsidR="00D1251D" w:rsidRPr="00D1251D" w:rsidRDefault="00D1251D" w:rsidP="00D1251D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  <w:r w:rsidRPr="00D1251D">
        <w:rPr>
          <w:rFonts w:cs="Calibri"/>
          <w:bCs/>
          <w:sz w:val="28"/>
          <w:szCs w:val="28"/>
        </w:rPr>
        <w:t>СХЕМА</w:t>
      </w:r>
    </w:p>
    <w:p w:rsidR="00D1251D" w:rsidRPr="00D1251D" w:rsidRDefault="00D1251D" w:rsidP="00D1251D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  <w:r w:rsidRPr="00D1251D">
        <w:rPr>
          <w:rFonts w:cs="Calibri"/>
          <w:bCs/>
          <w:sz w:val="28"/>
          <w:szCs w:val="28"/>
        </w:rPr>
        <w:t>размещения нестационарных торговых объектов</w:t>
      </w:r>
    </w:p>
    <w:p w:rsidR="00D1251D" w:rsidRPr="00D1251D" w:rsidRDefault="00D1251D" w:rsidP="00D1251D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  <w:r w:rsidRPr="00D1251D">
        <w:rPr>
          <w:rFonts w:cs="Calibri"/>
          <w:bCs/>
          <w:sz w:val="28"/>
          <w:szCs w:val="28"/>
        </w:rPr>
        <w:t xml:space="preserve">на территории города </w:t>
      </w:r>
      <w:proofErr w:type="spellStart"/>
      <w:r w:rsidRPr="00D1251D">
        <w:rPr>
          <w:rFonts w:cs="Calibri"/>
          <w:bCs/>
          <w:sz w:val="28"/>
          <w:szCs w:val="28"/>
        </w:rPr>
        <w:t>Искитима</w:t>
      </w:r>
      <w:proofErr w:type="spellEnd"/>
      <w:r w:rsidRPr="00D1251D">
        <w:rPr>
          <w:rFonts w:cs="Calibri"/>
          <w:bCs/>
          <w:sz w:val="28"/>
          <w:szCs w:val="28"/>
        </w:rPr>
        <w:t xml:space="preserve"> Новосибирской области </w:t>
      </w:r>
    </w:p>
    <w:p w:rsidR="00D1251D" w:rsidRPr="00D1251D" w:rsidRDefault="00D1251D" w:rsidP="00D125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cs="Calibri"/>
          <w:sz w:val="2"/>
          <w:szCs w:val="2"/>
        </w:rPr>
      </w:pPr>
    </w:p>
    <w:p w:rsidR="00D1251D" w:rsidRPr="00D1251D" w:rsidRDefault="00D1251D" w:rsidP="00D125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cs="Calibri"/>
          <w:sz w:val="2"/>
          <w:szCs w:val="2"/>
        </w:rPr>
      </w:pPr>
    </w:p>
    <w:tbl>
      <w:tblPr>
        <w:tblW w:w="15779" w:type="dxa"/>
        <w:jc w:val="right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2924"/>
        <w:gridCol w:w="1473"/>
        <w:gridCol w:w="1155"/>
        <w:gridCol w:w="1029"/>
        <w:gridCol w:w="1262"/>
        <w:gridCol w:w="1681"/>
        <w:gridCol w:w="2100"/>
        <w:gridCol w:w="1703"/>
        <w:gridCol w:w="1883"/>
      </w:tblGrid>
      <w:tr w:rsidR="0046003D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4600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N</w:t>
            </w:r>
          </w:p>
          <w:p w:rsidR="0046003D" w:rsidRPr="00D1251D" w:rsidRDefault="0046003D" w:rsidP="004600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1251D">
              <w:rPr>
                <w:sz w:val="22"/>
                <w:szCs w:val="22"/>
              </w:rPr>
              <w:t>п</w:t>
            </w:r>
            <w:proofErr w:type="gramEnd"/>
            <w:r w:rsidRPr="00D1251D">
              <w:rPr>
                <w:sz w:val="22"/>
                <w:szCs w:val="22"/>
              </w:rPr>
              <w:t>/п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Адресный ориентир – место размещения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нестационарного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торгового объекта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(район, адрес)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Количество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нестационарных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торговых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объектов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Площадь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земельно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D1251D">
              <w:rPr>
                <w:sz w:val="22"/>
                <w:szCs w:val="22"/>
              </w:rPr>
              <w:t>го</w:t>
            </w:r>
            <w:proofErr w:type="spellEnd"/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участка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Площадь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нестационарного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торгового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объекта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1251D">
              <w:rPr>
                <w:sz w:val="22"/>
                <w:szCs w:val="22"/>
              </w:rPr>
              <w:t>(ассортимент</w:t>
            </w:r>
            <w:proofErr w:type="gramEnd"/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реализуемой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продукции)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Собственник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земельного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участка,</w:t>
            </w:r>
            <w:r w:rsidR="003C09C7">
              <w:rPr>
                <w:sz w:val="22"/>
                <w:szCs w:val="22"/>
              </w:rPr>
              <w:t xml:space="preserve"> здания, строения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на котором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расположен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нестационарный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торговый объект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Период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>функционирования нестационарного торгового объекта (постоянно или сезонно с_ по_</w:t>
            </w:r>
            <w:proofErr w:type="gramStart"/>
            <w:r w:rsidRPr="00D1251D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  <w:r w:rsidR="00645CF1">
              <w:rPr>
                <w:sz w:val="22"/>
                <w:szCs w:val="22"/>
              </w:rPr>
              <w:t xml:space="preserve"> (существующий нестационарный торговый объект или перспективное место размещения нестационарного торгового объекта)</w:t>
            </w:r>
          </w:p>
        </w:tc>
      </w:tr>
      <w:tr w:rsidR="0046003D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460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9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6003D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Пушкина, (40)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66,5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46003D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03D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Пушкина, (40)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Печатные издания 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Пушкина, (40)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9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Мороженое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06B" w:rsidRPr="00D1251D" w:rsidRDefault="00AB206B" w:rsidP="0046003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г</w:t>
            </w:r>
            <w:proofErr w:type="gramStart"/>
            <w:r w:rsidRPr="00D1251D">
              <w:rPr>
                <w:sz w:val="24"/>
                <w:szCs w:val="24"/>
              </w:rPr>
              <w:t>.И</w:t>
            </w:r>
            <w:proofErr w:type="gramEnd"/>
            <w:r w:rsidRPr="00D1251D">
              <w:rPr>
                <w:sz w:val="24"/>
                <w:szCs w:val="24"/>
              </w:rPr>
              <w:t>скитим</w:t>
            </w:r>
            <w:proofErr w:type="spellEnd"/>
            <w:r w:rsidRPr="00D1251D">
              <w:rPr>
                <w:sz w:val="24"/>
                <w:szCs w:val="24"/>
              </w:rPr>
              <w:t>,</w:t>
            </w:r>
          </w:p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 </w:t>
            </w:r>
            <w:proofErr w:type="spellStart"/>
            <w:r w:rsidRPr="00D1251D">
              <w:rPr>
                <w:sz w:val="24"/>
                <w:szCs w:val="24"/>
              </w:rPr>
              <w:t>ул</w:t>
            </w:r>
            <w:proofErr w:type="gramStart"/>
            <w:r w:rsidRPr="00D1251D">
              <w:rPr>
                <w:sz w:val="24"/>
                <w:szCs w:val="24"/>
              </w:rPr>
              <w:t>.П</w:t>
            </w:r>
            <w:proofErr w:type="gramEnd"/>
            <w:r w:rsidRPr="00D1251D">
              <w:rPr>
                <w:sz w:val="24"/>
                <w:szCs w:val="24"/>
              </w:rPr>
              <w:t>ушкина</w:t>
            </w:r>
            <w:proofErr w:type="spellEnd"/>
            <w:r w:rsidRPr="00D1251D">
              <w:rPr>
                <w:sz w:val="24"/>
                <w:szCs w:val="24"/>
              </w:rPr>
              <w:t>, (40)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Павильон</w:t>
            </w:r>
            <w:r w:rsidRPr="00D1251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Г.Искитим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</w:p>
          <w:p w:rsidR="00AB206B" w:rsidRPr="00D1251D" w:rsidRDefault="00AB206B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ул</w:t>
            </w:r>
            <w:proofErr w:type="gramStart"/>
            <w:r w:rsidRPr="00D1251D">
              <w:rPr>
                <w:sz w:val="24"/>
                <w:szCs w:val="24"/>
              </w:rPr>
              <w:t>.П</w:t>
            </w:r>
            <w:proofErr w:type="gramEnd"/>
            <w:r w:rsidRPr="00D1251D">
              <w:rPr>
                <w:sz w:val="24"/>
                <w:szCs w:val="24"/>
              </w:rPr>
              <w:t>ушкина</w:t>
            </w:r>
            <w:proofErr w:type="spellEnd"/>
            <w:r w:rsidRPr="00D1251D">
              <w:rPr>
                <w:sz w:val="24"/>
                <w:szCs w:val="24"/>
              </w:rPr>
              <w:t>, (40)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101,5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73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Пушкина, (40)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14,5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51D">
              <w:rPr>
                <w:sz w:val="22"/>
                <w:szCs w:val="22"/>
              </w:rPr>
              <w:t xml:space="preserve">Хлебобулочные изделия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Пушкина, (79)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ост. «Больница»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(нечетная сторона)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Павильон, совмещенный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с автобусной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остановкой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tabs>
                <w:tab w:val="left" w:pos="225"/>
                <w:tab w:val="center" w:pos="52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ab/>
              <w:t>33,0</w:t>
            </w:r>
          </w:p>
          <w:p w:rsidR="00AB206B" w:rsidRPr="00D1251D" w:rsidRDefault="00AB206B" w:rsidP="00D1251D">
            <w:pPr>
              <w:widowControl w:val="0"/>
              <w:tabs>
                <w:tab w:val="left" w:pos="225"/>
                <w:tab w:val="center" w:pos="52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    39,0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15,0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19,0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Цветы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Общественное питание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B22AC0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AC0" w:rsidRPr="00D1251D" w:rsidRDefault="00B22AC0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AC0" w:rsidRPr="00D1251D" w:rsidRDefault="00B22AC0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B22AC0" w:rsidRPr="00D1251D" w:rsidRDefault="00B22AC0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Пушкина,       </w:t>
            </w:r>
          </w:p>
          <w:p w:rsidR="00B22AC0" w:rsidRPr="00D1251D" w:rsidRDefault="00B22AC0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ост. «Больница»    </w:t>
            </w:r>
          </w:p>
          <w:p w:rsidR="00B22AC0" w:rsidRPr="00D1251D" w:rsidRDefault="00B22AC0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(четная сторона)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AC0" w:rsidRPr="00D1251D" w:rsidRDefault="00B22AC0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  <w:r w:rsidRPr="00D1251D">
              <w:rPr>
                <w:sz w:val="24"/>
                <w:szCs w:val="24"/>
              </w:rPr>
              <w:t xml:space="preserve">,      </w:t>
            </w:r>
          </w:p>
          <w:p w:rsidR="00B22AC0" w:rsidRPr="00D1251D" w:rsidRDefault="00B22AC0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совмещенный </w:t>
            </w:r>
          </w:p>
          <w:p w:rsidR="00B22AC0" w:rsidRPr="00D1251D" w:rsidRDefault="00B22AC0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с автобусной</w:t>
            </w:r>
          </w:p>
          <w:p w:rsidR="00B22AC0" w:rsidRPr="00D1251D" w:rsidRDefault="00B22AC0" w:rsidP="007B178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остановкой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AC0" w:rsidRPr="00D1251D" w:rsidRDefault="00B22AC0" w:rsidP="007B17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AC0" w:rsidRPr="00D1251D" w:rsidRDefault="00B22AC0" w:rsidP="007B17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AC0" w:rsidRPr="00D1251D" w:rsidRDefault="00B22AC0" w:rsidP="007B17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AC0" w:rsidRPr="00D92D7D" w:rsidRDefault="00B22AC0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D7D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AC0" w:rsidRPr="00D1251D" w:rsidRDefault="00B22AC0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B22AC0" w:rsidRPr="00D1251D" w:rsidRDefault="00B22AC0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AC0" w:rsidRPr="00D1251D" w:rsidRDefault="00B22AC0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AC0" w:rsidRPr="00D1251D" w:rsidRDefault="00B22AC0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9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Пушкина, (65)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Пушкина, (65)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Лотерейные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билеты 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7A1DFB">
        <w:trPr>
          <w:trHeight w:val="598"/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11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7A1D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Пушкина,(65)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1A6BC1" w:rsidRDefault="001A6BC1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  <w:r w:rsidR="00AB206B" w:rsidRPr="001A6B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Печатные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издания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12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Пушкина, (81)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17,5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Мороженое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13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              </w:t>
            </w: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gramStart"/>
            <w:r w:rsidRPr="00D1251D">
              <w:rPr>
                <w:sz w:val="24"/>
                <w:szCs w:val="24"/>
              </w:rPr>
              <w:t>.Ц</w:t>
            </w:r>
            <w:proofErr w:type="gramEnd"/>
            <w:r w:rsidRPr="00D1251D">
              <w:rPr>
                <w:sz w:val="24"/>
                <w:szCs w:val="24"/>
              </w:rPr>
              <w:t>ентральный</w:t>
            </w:r>
            <w:proofErr w:type="spellEnd"/>
            <w:r w:rsidRPr="00D1251D">
              <w:rPr>
                <w:sz w:val="24"/>
                <w:szCs w:val="24"/>
              </w:rPr>
              <w:t>, (22)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98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Государственная собственность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14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               </w:t>
            </w: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>. Центральный, (29)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15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gramStart"/>
            <w:r w:rsidRPr="00D1251D">
              <w:rPr>
                <w:sz w:val="24"/>
                <w:szCs w:val="24"/>
              </w:rPr>
              <w:t>.Ц</w:t>
            </w:r>
            <w:proofErr w:type="gramEnd"/>
            <w:r w:rsidRPr="00D1251D">
              <w:rPr>
                <w:sz w:val="24"/>
                <w:szCs w:val="24"/>
              </w:rPr>
              <w:t>ентральный</w:t>
            </w:r>
            <w:proofErr w:type="spellEnd"/>
            <w:r w:rsidRPr="00D1251D">
              <w:rPr>
                <w:sz w:val="24"/>
                <w:szCs w:val="24"/>
              </w:rPr>
              <w:t xml:space="preserve">, (10)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Изготовление ключей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06B" w:rsidRPr="00D1251D" w:rsidRDefault="00AB206B" w:rsidP="0046003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16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г</w:t>
            </w:r>
            <w:proofErr w:type="gramStart"/>
            <w:r w:rsidRPr="00D1251D">
              <w:rPr>
                <w:sz w:val="24"/>
                <w:szCs w:val="24"/>
              </w:rPr>
              <w:t>.И</w:t>
            </w:r>
            <w:proofErr w:type="gramEnd"/>
            <w:r w:rsidRPr="00D1251D">
              <w:rPr>
                <w:sz w:val="24"/>
                <w:szCs w:val="24"/>
              </w:rPr>
              <w:t>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</w:p>
          <w:p w:rsidR="00AB206B" w:rsidRPr="00D1251D" w:rsidRDefault="00AB206B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ул</w:t>
            </w:r>
            <w:proofErr w:type="gramStart"/>
            <w:r w:rsidRPr="00D1251D">
              <w:rPr>
                <w:sz w:val="24"/>
                <w:szCs w:val="24"/>
              </w:rPr>
              <w:t>.В</w:t>
            </w:r>
            <w:proofErr w:type="gramEnd"/>
            <w:r w:rsidRPr="00D1251D">
              <w:rPr>
                <w:sz w:val="24"/>
                <w:szCs w:val="24"/>
              </w:rPr>
              <w:t>окзальная</w:t>
            </w:r>
            <w:proofErr w:type="spellEnd"/>
            <w:r w:rsidRPr="00D1251D">
              <w:rPr>
                <w:sz w:val="24"/>
                <w:szCs w:val="24"/>
              </w:rPr>
              <w:t>, (2)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20,5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Фрукты, овощи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06B" w:rsidRPr="00D1251D" w:rsidRDefault="00AB206B" w:rsidP="0046003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17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г</w:t>
            </w:r>
            <w:proofErr w:type="gramStart"/>
            <w:r w:rsidRPr="00D1251D">
              <w:rPr>
                <w:sz w:val="24"/>
                <w:szCs w:val="24"/>
              </w:rPr>
              <w:t>.И</w:t>
            </w:r>
            <w:proofErr w:type="gramEnd"/>
            <w:r w:rsidRPr="00D1251D">
              <w:rPr>
                <w:sz w:val="24"/>
                <w:szCs w:val="24"/>
              </w:rPr>
              <w:t>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</w:p>
          <w:p w:rsidR="00AB206B" w:rsidRPr="00D1251D" w:rsidRDefault="00AB206B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ул</w:t>
            </w:r>
            <w:proofErr w:type="gramStart"/>
            <w:r w:rsidRPr="00D1251D">
              <w:rPr>
                <w:sz w:val="24"/>
                <w:szCs w:val="24"/>
              </w:rPr>
              <w:t>.В</w:t>
            </w:r>
            <w:proofErr w:type="gramEnd"/>
            <w:r w:rsidRPr="00D1251D">
              <w:rPr>
                <w:sz w:val="24"/>
                <w:szCs w:val="24"/>
              </w:rPr>
              <w:t>окзальная</w:t>
            </w:r>
            <w:proofErr w:type="spellEnd"/>
            <w:r w:rsidRPr="00D1251D">
              <w:rPr>
                <w:sz w:val="24"/>
                <w:szCs w:val="24"/>
              </w:rPr>
              <w:t>, (2)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Киоск</w:t>
            </w:r>
            <w:r w:rsidRPr="00D1251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17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06B" w:rsidRPr="00D1251D" w:rsidRDefault="00AB206B" w:rsidP="0046003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г</w:t>
            </w:r>
            <w:proofErr w:type="gramStart"/>
            <w:r w:rsidRPr="00D1251D">
              <w:rPr>
                <w:sz w:val="24"/>
                <w:szCs w:val="24"/>
              </w:rPr>
              <w:t>.И</w:t>
            </w:r>
            <w:proofErr w:type="gramEnd"/>
            <w:r w:rsidRPr="00D1251D">
              <w:rPr>
                <w:sz w:val="24"/>
                <w:szCs w:val="24"/>
              </w:rPr>
              <w:t>скитим</w:t>
            </w:r>
            <w:proofErr w:type="spellEnd"/>
            <w:r w:rsidRPr="00D1251D">
              <w:rPr>
                <w:sz w:val="24"/>
                <w:szCs w:val="24"/>
              </w:rPr>
              <w:t>,</w:t>
            </w:r>
          </w:p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 </w:t>
            </w:r>
            <w:proofErr w:type="spellStart"/>
            <w:r w:rsidRPr="00D1251D">
              <w:rPr>
                <w:sz w:val="24"/>
                <w:szCs w:val="24"/>
              </w:rPr>
              <w:t>ул</w:t>
            </w:r>
            <w:proofErr w:type="gramStart"/>
            <w:r w:rsidRPr="00D1251D">
              <w:rPr>
                <w:sz w:val="24"/>
                <w:szCs w:val="24"/>
              </w:rPr>
              <w:t>.Л</w:t>
            </w:r>
            <w:proofErr w:type="gramEnd"/>
            <w:r w:rsidRPr="00D1251D">
              <w:rPr>
                <w:sz w:val="24"/>
                <w:szCs w:val="24"/>
              </w:rPr>
              <w:t>омоносова</w:t>
            </w:r>
            <w:proofErr w:type="spellEnd"/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06B" w:rsidRPr="00D1251D" w:rsidRDefault="00AB206B" w:rsidP="0046003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19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г</w:t>
            </w:r>
            <w:proofErr w:type="gramStart"/>
            <w:r w:rsidRPr="00D1251D">
              <w:rPr>
                <w:sz w:val="24"/>
                <w:szCs w:val="24"/>
              </w:rPr>
              <w:t>.И</w:t>
            </w:r>
            <w:proofErr w:type="gramEnd"/>
            <w:r w:rsidRPr="00D1251D">
              <w:rPr>
                <w:sz w:val="24"/>
                <w:szCs w:val="24"/>
              </w:rPr>
              <w:t>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</w:t>
            </w:r>
            <w:proofErr w:type="spellStart"/>
            <w:r w:rsidRPr="00D1251D">
              <w:rPr>
                <w:sz w:val="24"/>
                <w:szCs w:val="24"/>
              </w:rPr>
              <w:t>ул.Юбилейная</w:t>
            </w:r>
            <w:proofErr w:type="spellEnd"/>
            <w:r w:rsidRPr="00D1251D">
              <w:rPr>
                <w:sz w:val="24"/>
                <w:szCs w:val="24"/>
              </w:rPr>
              <w:t xml:space="preserve">, (2)        (ост. </w:t>
            </w:r>
            <w:proofErr w:type="gramStart"/>
            <w:r w:rsidRPr="00D1251D">
              <w:rPr>
                <w:sz w:val="24"/>
                <w:szCs w:val="24"/>
              </w:rPr>
              <w:t>«Путепровод»)</w:t>
            </w:r>
            <w:proofErr w:type="gramEnd"/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color w:val="FF0000"/>
                <w:sz w:val="24"/>
                <w:szCs w:val="24"/>
              </w:rPr>
            </w:pPr>
            <w:proofErr w:type="gramStart"/>
            <w:r w:rsidRPr="00D1251D">
              <w:rPr>
                <w:sz w:val="24"/>
                <w:szCs w:val="24"/>
              </w:rPr>
              <w:t>Киоск</w:t>
            </w:r>
            <w:proofErr w:type="gramEnd"/>
            <w:r w:rsidRPr="00D1251D">
              <w:rPr>
                <w:sz w:val="24"/>
                <w:szCs w:val="24"/>
              </w:rPr>
              <w:t xml:space="preserve"> совмещенный с автобусной остановкой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11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Займы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D1251D">
              <w:rPr>
                <w:sz w:val="24"/>
                <w:szCs w:val="24"/>
              </w:rPr>
              <w:t>2</w:t>
            </w:r>
            <w:r w:rsidR="0086308E">
              <w:rPr>
                <w:sz w:val="24"/>
                <w:szCs w:val="24"/>
              </w:rPr>
              <w:t>0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Юбилейная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1251D">
              <w:rPr>
                <w:sz w:val="24"/>
                <w:szCs w:val="24"/>
              </w:rPr>
              <w:t>(ост.</w:t>
            </w:r>
            <w:proofErr w:type="gramEnd"/>
            <w:r w:rsidRPr="00D1251D">
              <w:rPr>
                <w:sz w:val="24"/>
                <w:szCs w:val="24"/>
              </w:rPr>
              <w:t xml:space="preserve"> </w:t>
            </w:r>
            <w:proofErr w:type="gramStart"/>
            <w:r w:rsidRPr="00D1251D">
              <w:rPr>
                <w:sz w:val="24"/>
                <w:szCs w:val="24"/>
              </w:rPr>
              <w:t>«Путепровод»)</w:t>
            </w:r>
            <w:proofErr w:type="gramEnd"/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46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22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Займы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380ED4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0ED4">
              <w:rPr>
                <w:sz w:val="24"/>
                <w:szCs w:val="24"/>
              </w:rPr>
              <w:t xml:space="preserve">г. </w:t>
            </w:r>
            <w:proofErr w:type="spellStart"/>
            <w:r w:rsidRPr="00380ED4">
              <w:rPr>
                <w:sz w:val="24"/>
                <w:szCs w:val="24"/>
              </w:rPr>
              <w:t>Искитим</w:t>
            </w:r>
            <w:proofErr w:type="spellEnd"/>
            <w:r w:rsidRPr="00380ED4">
              <w:rPr>
                <w:sz w:val="24"/>
                <w:szCs w:val="24"/>
              </w:rPr>
              <w:t xml:space="preserve">,        </w:t>
            </w:r>
          </w:p>
          <w:p w:rsidR="00AB206B" w:rsidRPr="00380ED4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0ED4">
              <w:rPr>
                <w:sz w:val="24"/>
                <w:szCs w:val="24"/>
              </w:rPr>
              <w:t>мр</w:t>
            </w:r>
            <w:proofErr w:type="spellEnd"/>
            <w:r w:rsidRPr="00380ED4">
              <w:rPr>
                <w:sz w:val="24"/>
                <w:szCs w:val="24"/>
              </w:rPr>
              <w:t xml:space="preserve">. Южный, (3)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380ED4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0ED4">
              <w:rPr>
                <w:sz w:val="24"/>
                <w:szCs w:val="24"/>
              </w:rPr>
              <w:t xml:space="preserve">Магазин     </w:t>
            </w:r>
          </w:p>
          <w:p w:rsidR="00AB206B" w:rsidRPr="00380ED4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0ED4">
              <w:rPr>
                <w:sz w:val="24"/>
                <w:szCs w:val="24"/>
              </w:rPr>
              <w:t xml:space="preserve">модульного  </w:t>
            </w:r>
          </w:p>
          <w:p w:rsidR="00AB206B" w:rsidRPr="00380ED4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0ED4">
              <w:rPr>
                <w:sz w:val="24"/>
                <w:szCs w:val="24"/>
              </w:rPr>
              <w:t xml:space="preserve">типа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380ED4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ED4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380ED4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ED4">
              <w:rPr>
                <w:sz w:val="24"/>
                <w:szCs w:val="24"/>
              </w:rPr>
              <w:t>140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380ED4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ED4">
              <w:rPr>
                <w:sz w:val="24"/>
                <w:szCs w:val="24"/>
              </w:rPr>
              <w:t>97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Южный, (34)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1251D">
              <w:rPr>
                <w:sz w:val="24"/>
                <w:szCs w:val="24"/>
              </w:rPr>
              <w:t>Куры-гриль</w:t>
            </w:r>
            <w:proofErr w:type="gramEnd"/>
            <w:r w:rsidRPr="00D1251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B206B" w:rsidRPr="00D125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Южный, (35)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Магазин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модульного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типа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143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96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Смешанные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товары 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B206B" w:rsidRPr="00D125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Южный, (41)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68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Южный, (38)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Магазин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модульного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типа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74,5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B206B" w:rsidRPr="00D125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Южный, (66)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20,7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6,3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B206B" w:rsidRPr="00D125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</w:t>
            </w:r>
          </w:p>
          <w:p w:rsidR="00AB206B" w:rsidRPr="00D1251D" w:rsidRDefault="00AB206B" w:rsidP="00B270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Южный, (66)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Магазин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модульного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типа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Бытовая химия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Южный, (66) 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EF7B28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  <w:r w:rsidR="00AB206B" w:rsidRPr="00D1251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Печатные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издания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C77E65" w:rsidP="00C77E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AB206B" w:rsidRPr="00D1251D">
              <w:rPr>
                <w:sz w:val="24"/>
                <w:szCs w:val="24"/>
              </w:rPr>
              <w:t>р</w:t>
            </w:r>
            <w:proofErr w:type="spellEnd"/>
            <w:r w:rsidR="00AB206B" w:rsidRPr="00D1251D">
              <w:rPr>
                <w:sz w:val="24"/>
                <w:szCs w:val="24"/>
              </w:rPr>
              <w:t xml:space="preserve"> Южный, (66)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145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101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Мясо птицы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Южный, (66)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Мороженое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06B" w:rsidRPr="00D1251D" w:rsidRDefault="0086308E" w:rsidP="00460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г</w:t>
            </w:r>
            <w:proofErr w:type="gramStart"/>
            <w:r w:rsidRPr="00D1251D">
              <w:rPr>
                <w:sz w:val="24"/>
                <w:szCs w:val="24"/>
              </w:rPr>
              <w:t>.И</w:t>
            </w:r>
            <w:proofErr w:type="gramEnd"/>
            <w:r w:rsidRPr="00D1251D">
              <w:rPr>
                <w:sz w:val="24"/>
                <w:szCs w:val="24"/>
              </w:rPr>
              <w:t>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</w:p>
          <w:p w:rsidR="00AB206B" w:rsidRPr="00D1251D" w:rsidRDefault="00AB206B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>. Южный, (66)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17,5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6,5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Южный, (14)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F1012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012">
              <w:rPr>
                <w:sz w:val="24"/>
                <w:szCs w:val="24"/>
              </w:rPr>
              <w:t xml:space="preserve">г. </w:t>
            </w:r>
            <w:proofErr w:type="spellStart"/>
            <w:r w:rsidRPr="00DF1012">
              <w:rPr>
                <w:sz w:val="24"/>
                <w:szCs w:val="24"/>
              </w:rPr>
              <w:t>Искитим</w:t>
            </w:r>
            <w:proofErr w:type="spellEnd"/>
            <w:r w:rsidRPr="00DF1012">
              <w:rPr>
                <w:sz w:val="24"/>
                <w:szCs w:val="24"/>
              </w:rPr>
              <w:t xml:space="preserve">,        </w:t>
            </w:r>
          </w:p>
          <w:p w:rsidR="00AB206B" w:rsidRPr="00DF1012" w:rsidRDefault="00AB206B" w:rsidP="00C478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F1012">
              <w:rPr>
                <w:sz w:val="24"/>
                <w:szCs w:val="24"/>
              </w:rPr>
              <w:t>мр</w:t>
            </w:r>
            <w:proofErr w:type="spellEnd"/>
            <w:r w:rsidRPr="00DF1012">
              <w:rPr>
                <w:sz w:val="24"/>
                <w:szCs w:val="24"/>
              </w:rPr>
              <w:t xml:space="preserve">. Южный,(34)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Печатные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издания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 (34)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Цветы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06B" w:rsidRPr="00D1251D" w:rsidRDefault="0086308E" w:rsidP="00460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AB206B" w:rsidRPr="00D1251D" w:rsidRDefault="00AB206B" w:rsidP="0046003D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г</w:t>
            </w:r>
            <w:proofErr w:type="gramStart"/>
            <w:r w:rsidRPr="00D1251D">
              <w:rPr>
                <w:sz w:val="24"/>
                <w:szCs w:val="24"/>
              </w:rPr>
              <w:t>.И</w:t>
            </w:r>
            <w:proofErr w:type="gramEnd"/>
            <w:r w:rsidRPr="00D1251D">
              <w:rPr>
                <w:sz w:val="24"/>
                <w:szCs w:val="24"/>
              </w:rPr>
              <w:t>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</w:p>
          <w:p w:rsidR="00AB206B" w:rsidRPr="00D1251D" w:rsidRDefault="00AB206B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>. Южный, (34)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</w:t>
            </w:r>
            <w:r w:rsidRPr="00D1251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620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gramStart"/>
            <w:r w:rsidRPr="00D1251D">
              <w:rPr>
                <w:sz w:val="24"/>
                <w:szCs w:val="24"/>
              </w:rPr>
              <w:t>.Ю</w:t>
            </w:r>
            <w:proofErr w:type="gramEnd"/>
            <w:r w:rsidRPr="00D1251D">
              <w:rPr>
                <w:sz w:val="24"/>
                <w:szCs w:val="24"/>
              </w:rPr>
              <w:t>жный</w:t>
            </w:r>
            <w:proofErr w:type="spellEnd"/>
            <w:r w:rsidRPr="00D1251D">
              <w:rPr>
                <w:sz w:val="24"/>
                <w:szCs w:val="24"/>
              </w:rPr>
              <w:t xml:space="preserve">,(40)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21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Печатные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издания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Южный, (40А)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Магазин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модульного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типа   </w:t>
            </w:r>
            <w:r w:rsidRPr="00D1251D">
              <w:rPr>
                <w:color w:val="FF0000"/>
                <w:sz w:val="24"/>
                <w:szCs w:val="24"/>
              </w:rPr>
              <w:t xml:space="preserve"> </w:t>
            </w:r>
            <w:r w:rsidRPr="00D1251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86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52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Южный, (40А)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75,5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46,5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Мясо птицы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1251D">
              <w:rPr>
                <w:sz w:val="24"/>
                <w:szCs w:val="24"/>
              </w:rPr>
              <w:t>(ост.</w:t>
            </w:r>
            <w:proofErr w:type="gramEnd"/>
            <w:r w:rsidRPr="00D1251D">
              <w:rPr>
                <w:sz w:val="24"/>
                <w:szCs w:val="24"/>
              </w:rPr>
              <w:t xml:space="preserve"> </w:t>
            </w:r>
            <w:proofErr w:type="gramStart"/>
            <w:r w:rsidRPr="00D1251D">
              <w:rPr>
                <w:sz w:val="24"/>
                <w:szCs w:val="24"/>
              </w:rPr>
              <w:t xml:space="preserve">«Газовая»)   </w:t>
            </w:r>
            <w:proofErr w:type="gramEnd"/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Мороженое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lastRenderedPageBreak/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Южный, (9)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 xml:space="preserve">Павильон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156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г</w:t>
            </w:r>
            <w:proofErr w:type="gramStart"/>
            <w:r w:rsidRPr="00D1251D">
              <w:rPr>
                <w:sz w:val="24"/>
                <w:szCs w:val="24"/>
              </w:rPr>
              <w:t>.И</w:t>
            </w:r>
            <w:proofErr w:type="gramEnd"/>
            <w:r w:rsidRPr="00D1251D">
              <w:rPr>
                <w:sz w:val="24"/>
                <w:szCs w:val="24"/>
              </w:rPr>
              <w:t>скитим</w:t>
            </w:r>
            <w:proofErr w:type="spellEnd"/>
            <w:r w:rsidRPr="00D1251D">
              <w:rPr>
                <w:sz w:val="24"/>
                <w:szCs w:val="24"/>
              </w:rPr>
              <w:t>,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 </w:t>
            </w: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>. Южный, (35)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Ремонт обуви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Южный, (44)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4642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111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 Общественное питание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06B" w:rsidRPr="00D1251D" w:rsidRDefault="0086308E" w:rsidP="00460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г</w:t>
            </w:r>
            <w:proofErr w:type="gramStart"/>
            <w:r w:rsidRPr="00D1251D">
              <w:rPr>
                <w:sz w:val="24"/>
                <w:szCs w:val="24"/>
              </w:rPr>
              <w:t>.И</w:t>
            </w:r>
            <w:proofErr w:type="gramEnd"/>
            <w:r w:rsidRPr="00D1251D">
              <w:rPr>
                <w:sz w:val="24"/>
                <w:szCs w:val="24"/>
              </w:rPr>
              <w:t>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</w:p>
          <w:p w:rsidR="00AB206B" w:rsidRPr="00D1251D" w:rsidRDefault="00687457" w:rsidP="00D125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мр</w:t>
            </w:r>
            <w:proofErr w:type="spellEnd"/>
            <w:r>
              <w:rPr>
                <w:sz w:val="24"/>
                <w:szCs w:val="24"/>
              </w:rPr>
              <w:t>. Южный (46</w:t>
            </w:r>
            <w:r w:rsidR="00D43E43">
              <w:rPr>
                <w:sz w:val="24"/>
                <w:szCs w:val="24"/>
              </w:rPr>
              <w:t>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Киоск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06B" w:rsidRPr="00D1251D" w:rsidRDefault="0086308E" w:rsidP="00460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ул</w:t>
            </w:r>
            <w:proofErr w:type="gramStart"/>
            <w:r w:rsidRPr="00D1251D">
              <w:rPr>
                <w:sz w:val="24"/>
                <w:szCs w:val="24"/>
              </w:rPr>
              <w:t>.К</w:t>
            </w:r>
            <w:proofErr w:type="gramEnd"/>
            <w:r w:rsidRPr="00D1251D">
              <w:rPr>
                <w:sz w:val="24"/>
                <w:szCs w:val="24"/>
              </w:rPr>
              <w:t>омсомольская</w:t>
            </w:r>
            <w:proofErr w:type="spellEnd"/>
            <w:r w:rsidRPr="00D1251D">
              <w:rPr>
                <w:sz w:val="24"/>
                <w:szCs w:val="24"/>
              </w:rPr>
              <w:t xml:space="preserve">, (2А)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24,5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9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Общественное питание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ул.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Комсомольская, (2)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Мороженое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ул.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Комсомольская,(2А)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Цветы,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семена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Комсомольская,(24А)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Магазин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модульного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типа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69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До 2020 года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пр</w:t>
            </w:r>
            <w:proofErr w:type="gramStart"/>
            <w:r w:rsidRPr="00D1251D">
              <w:rPr>
                <w:sz w:val="24"/>
                <w:szCs w:val="24"/>
              </w:rPr>
              <w:t>.Ю</w:t>
            </w:r>
            <w:proofErr w:type="gramEnd"/>
            <w:r w:rsidRPr="00D1251D">
              <w:rPr>
                <w:sz w:val="24"/>
                <w:szCs w:val="24"/>
              </w:rPr>
              <w:t>билейный</w:t>
            </w:r>
            <w:proofErr w:type="spellEnd"/>
            <w:r w:rsidRPr="00D1251D">
              <w:rPr>
                <w:sz w:val="24"/>
                <w:szCs w:val="24"/>
              </w:rPr>
              <w:t xml:space="preserve">,(23)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пр. Юбилейный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1251D">
              <w:rPr>
                <w:sz w:val="24"/>
                <w:szCs w:val="24"/>
              </w:rPr>
              <w:t>(ост.</w:t>
            </w:r>
            <w:proofErr w:type="gramEnd"/>
            <w:r w:rsidRPr="00D1251D">
              <w:rPr>
                <w:sz w:val="24"/>
                <w:szCs w:val="24"/>
              </w:rPr>
              <w:t xml:space="preserve"> </w:t>
            </w:r>
            <w:proofErr w:type="gramStart"/>
            <w:r w:rsidRPr="00D1251D">
              <w:rPr>
                <w:sz w:val="24"/>
                <w:szCs w:val="24"/>
              </w:rPr>
              <w:t xml:space="preserve">«Горка»)     </w:t>
            </w:r>
            <w:proofErr w:type="gramEnd"/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Павильон, совмещенный с автобусной остановкой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133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91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206B" w:rsidRPr="00D1251D" w:rsidRDefault="0086308E" w:rsidP="00460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г</w:t>
            </w:r>
            <w:proofErr w:type="gramStart"/>
            <w:r w:rsidRPr="00D1251D">
              <w:rPr>
                <w:sz w:val="24"/>
                <w:szCs w:val="24"/>
              </w:rPr>
              <w:t>.И</w:t>
            </w:r>
            <w:proofErr w:type="gramEnd"/>
            <w:r w:rsidRPr="00D1251D">
              <w:rPr>
                <w:sz w:val="24"/>
                <w:szCs w:val="24"/>
              </w:rPr>
              <w:t>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</w:p>
          <w:p w:rsidR="00AB206B" w:rsidRPr="00D1251D" w:rsidRDefault="00AB206B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пр</w:t>
            </w:r>
            <w:proofErr w:type="gramStart"/>
            <w:r w:rsidRPr="00D1251D">
              <w:rPr>
                <w:sz w:val="24"/>
                <w:szCs w:val="24"/>
              </w:rPr>
              <w:t>.Ю</w:t>
            </w:r>
            <w:proofErr w:type="gramEnd"/>
            <w:r w:rsidRPr="00D1251D">
              <w:rPr>
                <w:sz w:val="24"/>
                <w:szCs w:val="24"/>
              </w:rPr>
              <w:t>билейный</w:t>
            </w:r>
            <w:proofErr w:type="spellEnd"/>
            <w:r w:rsidRPr="00D1251D">
              <w:rPr>
                <w:sz w:val="24"/>
                <w:szCs w:val="24"/>
              </w:rPr>
              <w:t>, (23)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пр. Юбилейный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1251D">
              <w:rPr>
                <w:sz w:val="24"/>
                <w:szCs w:val="24"/>
              </w:rPr>
              <w:lastRenderedPageBreak/>
              <w:t>(ост.</w:t>
            </w:r>
            <w:proofErr w:type="gramEnd"/>
            <w:r w:rsidRPr="00D1251D">
              <w:rPr>
                <w:sz w:val="24"/>
                <w:szCs w:val="24"/>
              </w:rPr>
              <w:t xml:space="preserve"> </w:t>
            </w:r>
            <w:proofErr w:type="gramStart"/>
            <w:r w:rsidRPr="00D1251D">
              <w:rPr>
                <w:sz w:val="24"/>
                <w:szCs w:val="24"/>
              </w:rPr>
              <w:t xml:space="preserve">«Горка»)     </w:t>
            </w:r>
            <w:proofErr w:type="gramEnd"/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65482B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482B">
              <w:rPr>
                <w:sz w:val="24"/>
                <w:szCs w:val="24"/>
              </w:rPr>
              <w:t>63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306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пр. Юбилейный, (7)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Павильон</w:t>
            </w:r>
            <w:r w:rsidRPr="00D1251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AB206B" w:rsidRPr="00D125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пр. Юбилейный, (6А)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40,5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18,5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B2549F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49F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49F" w:rsidRPr="00B2549F" w:rsidRDefault="00B2549F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49F">
              <w:rPr>
                <w:sz w:val="24"/>
                <w:szCs w:val="24"/>
              </w:rPr>
              <w:t xml:space="preserve">г. </w:t>
            </w:r>
            <w:proofErr w:type="spellStart"/>
            <w:r w:rsidRPr="00B2549F">
              <w:rPr>
                <w:sz w:val="24"/>
                <w:szCs w:val="24"/>
              </w:rPr>
              <w:t>Искитим</w:t>
            </w:r>
            <w:proofErr w:type="spellEnd"/>
            <w:r w:rsidRPr="00B2549F">
              <w:rPr>
                <w:sz w:val="24"/>
                <w:szCs w:val="24"/>
              </w:rPr>
              <w:t xml:space="preserve">,        </w:t>
            </w:r>
          </w:p>
          <w:p w:rsidR="00B2549F" w:rsidRPr="00B2549F" w:rsidRDefault="00B2549F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49F">
              <w:rPr>
                <w:sz w:val="24"/>
                <w:szCs w:val="24"/>
              </w:rPr>
              <w:t>пр. Юбилейный, (6)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49F" w:rsidRPr="00B2549F" w:rsidRDefault="00B2549F" w:rsidP="00A07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49F">
              <w:rPr>
                <w:sz w:val="24"/>
                <w:szCs w:val="24"/>
              </w:rPr>
              <w:t xml:space="preserve">Павильон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49F" w:rsidRPr="00B2549F" w:rsidRDefault="00B2549F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49F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49F" w:rsidRPr="00B2549F" w:rsidRDefault="00B2549F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49F">
              <w:rPr>
                <w:sz w:val="24"/>
                <w:szCs w:val="24"/>
              </w:rPr>
              <w:t>26,5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49F" w:rsidRPr="00B2549F" w:rsidRDefault="00B2549F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49F">
              <w:rPr>
                <w:sz w:val="24"/>
                <w:szCs w:val="24"/>
              </w:rPr>
              <w:t>15,5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49F" w:rsidRPr="00B2549F" w:rsidRDefault="00B2549F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49F">
              <w:rPr>
                <w:sz w:val="24"/>
                <w:szCs w:val="24"/>
              </w:rPr>
              <w:t xml:space="preserve">Услуги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49F" w:rsidRPr="00B2549F" w:rsidRDefault="00B2549F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49F">
              <w:rPr>
                <w:sz w:val="24"/>
                <w:szCs w:val="24"/>
              </w:rPr>
              <w:t>Государственная</w:t>
            </w:r>
          </w:p>
          <w:p w:rsidR="00B2549F" w:rsidRPr="00B2549F" w:rsidRDefault="00B2549F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49F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49F" w:rsidRPr="00B2549F" w:rsidRDefault="00B2549F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49F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49F" w:rsidRPr="00B2549F" w:rsidRDefault="00B2549F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49F"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пр. Юбилейный, (17)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50,1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пр. Юбилейный, (17)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88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B2700F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D1251D" w:rsidRDefault="00FB1672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308E">
              <w:rPr>
                <w:sz w:val="24"/>
                <w:szCs w:val="24"/>
              </w:rPr>
              <w:t>7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 xml:space="preserve">г. </w:t>
            </w:r>
            <w:proofErr w:type="spellStart"/>
            <w:r w:rsidRPr="008A5B50">
              <w:rPr>
                <w:sz w:val="24"/>
                <w:szCs w:val="24"/>
              </w:rPr>
              <w:t>Искитим</w:t>
            </w:r>
            <w:proofErr w:type="spellEnd"/>
            <w:r w:rsidRPr="008A5B50">
              <w:rPr>
                <w:sz w:val="24"/>
                <w:szCs w:val="24"/>
              </w:rPr>
              <w:t xml:space="preserve">,        </w:t>
            </w:r>
          </w:p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 xml:space="preserve">пр. Юбилейный  </w:t>
            </w:r>
          </w:p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>(напротив ГИБДД)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>115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>74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 xml:space="preserve">Услуги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>Государственная</w:t>
            </w:r>
          </w:p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>Существующий</w:t>
            </w:r>
          </w:p>
        </w:tc>
      </w:tr>
      <w:tr w:rsidR="00B2700F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D1251D" w:rsidRDefault="00FB1672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308E">
              <w:rPr>
                <w:sz w:val="24"/>
                <w:szCs w:val="24"/>
              </w:rPr>
              <w:t>8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 xml:space="preserve">г. </w:t>
            </w:r>
            <w:proofErr w:type="spellStart"/>
            <w:r w:rsidRPr="008A5B50">
              <w:rPr>
                <w:sz w:val="24"/>
                <w:szCs w:val="24"/>
              </w:rPr>
              <w:t>Искитим</w:t>
            </w:r>
            <w:proofErr w:type="spellEnd"/>
            <w:r w:rsidRPr="008A5B50">
              <w:rPr>
                <w:sz w:val="24"/>
                <w:szCs w:val="24"/>
              </w:rPr>
              <w:t xml:space="preserve">,      </w:t>
            </w:r>
          </w:p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 xml:space="preserve">пр. Юбилейный, (14)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 xml:space="preserve">Павильоны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>160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>84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>Государственная</w:t>
            </w:r>
          </w:p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00F" w:rsidRPr="008A5B50" w:rsidRDefault="00B2700F" w:rsidP="00A07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B50"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884309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Украинская</w:t>
            </w:r>
            <w:r w:rsidR="00AB206B" w:rsidRPr="00D1251D">
              <w:rPr>
                <w:sz w:val="24"/>
                <w:szCs w:val="24"/>
              </w:rPr>
              <w:t xml:space="preserve">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(около магазина «Рассвет»)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50,5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Фрукты, овощи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FB1672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308E">
              <w:rPr>
                <w:sz w:val="24"/>
                <w:szCs w:val="24"/>
              </w:rPr>
              <w:t>0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ул. Украинская, (60)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21,5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601707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707" w:rsidRDefault="00601707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707" w:rsidRPr="00D1251D" w:rsidRDefault="00601707" w:rsidP="00F90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601707" w:rsidRPr="00D1251D" w:rsidRDefault="00601707" w:rsidP="00F90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Украинская,   (61</w:t>
            </w:r>
            <w:r w:rsidRPr="00D1251D">
              <w:rPr>
                <w:sz w:val="24"/>
                <w:szCs w:val="24"/>
              </w:rPr>
              <w:t xml:space="preserve">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707" w:rsidRPr="00D1251D" w:rsidRDefault="00601707" w:rsidP="00F90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707" w:rsidRPr="00D1251D" w:rsidRDefault="00601707" w:rsidP="00F90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707" w:rsidRPr="00D1251D" w:rsidRDefault="00601707" w:rsidP="00F90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707" w:rsidRPr="00D1251D" w:rsidRDefault="00601707" w:rsidP="00F90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48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707" w:rsidRPr="00D1251D" w:rsidRDefault="00601707" w:rsidP="00F90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 Продукты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707" w:rsidRPr="00D1251D" w:rsidRDefault="00601707" w:rsidP="00F90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601707" w:rsidRPr="00D1251D" w:rsidRDefault="00601707" w:rsidP="00F90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707" w:rsidRPr="00D1251D" w:rsidRDefault="00601707" w:rsidP="00F90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707" w:rsidRPr="00D1251D" w:rsidRDefault="00601707" w:rsidP="00F90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</w:t>
            </w:r>
            <w:r w:rsidR="00601707"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Энгельса, (58)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1707">
              <w:rPr>
                <w:sz w:val="24"/>
                <w:szCs w:val="24"/>
              </w:rPr>
              <w:t>3</w:t>
            </w:r>
            <w:r w:rsidR="00AB206B" w:rsidRPr="00D125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</w:t>
            </w:r>
            <w:proofErr w:type="spellStart"/>
            <w:r w:rsidR="00A92A19">
              <w:rPr>
                <w:sz w:val="24"/>
                <w:szCs w:val="24"/>
              </w:rPr>
              <w:t>К.</w:t>
            </w:r>
            <w:r w:rsidR="0040471C">
              <w:rPr>
                <w:sz w:val="24"/>
                <w:szCs w:val="24"/>
              </w:rPr>
              <w:t>Маркса</w:t>
            </w:r>
            <w:proofErr w:type="spellEnd"/>
            <w:r w:rsidR="0040471C">
              <w:rPr>
                <w:sz w:val="24"/>
                <w:szCs w:val="24"/>
              </w:rPr>
              <w:t>,</w:t>
            </w:r>
            <w:r w:rsidRPr="00D1251D">
              <w:rPr>
                <w:sz w:val="24"/>
                <w:szCs w:val="24"/>
              </w:rPr>
              <w:t xml:space="preserve">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1251D">
              <w:rPr>
                <w:sz w:val="24"/>
                <w:szCs w:val="24"/>
              </w:rPr>
              <w:lastRenderedPageBreak/>
              <w:t>(ост.</w:t>
            </w:r>
            <w:proofErr w:type="gramEnd"/>
            <w:r w:rsidRPr="00D1251D">
              <w:rPr>
                <w:sz w:val="24"/>
                <w:szCs w:val="24"/>
              </w:rPr>
              <w:t xml:space="preserve"> </w:t>
            </w:r>
            <w:proofErr w:type="gramStart"/>
            <w:r w:rsidRPr="00D1251D">
              <w:rPr>
                <w:sz w:val="24"/>
                <w:szCs w:val="24"/>
              </w:rPr>
              <w:t xml:space="preserve">«Горка»)     </w:t>
            </w:r>
            <w:proofErr w:type="gramEnd"/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 xml:space="preserve">Киоск,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совмещенны</w:t>
            </w:r>
            <w:r w:rsidRPr="00D1251D">
              <w:rPr>
                <w:sz w:val="24"/>
                <w:szCs w:val="24"/>
              </w:rPr>
              <w:lastRenderedPageBreak/>
              <w:t xml:space="preserve">й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с автобусной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остановкой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18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Ремонт обуви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>6</w:t>
            </w:r>
            <w:r w:rsidR="00601707"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CC5BA7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="005A741B"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>Маркса</w:t>
            </w:r>
            <w:proofErr w:type="spellEnd"/>
            <w:r>
              <w:rPr>
                <w:sz w:val="24"/>
                <w:szCs w:val="24"/>
              </w:rPr>
              <w:t>, (38</w:t>
            </w:r>
            <w:r w:rsidR="00AB206B" w:rsidRPr="00D1251D">
              <w:rPr>
                <w:sz w:val="24"/>
                <w:szCs w:val="24"/>
              </w:rPr>
              <w:t xml:space="preserve">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76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45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</w:t>
            </w:r>
            <w:r w:rsidR="0086308E">
              <w:rPr>
                <w:sz w:val="24"/>
                <w:szCs w:val="24"/>
              </w:rPr>
              <w:t>5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  <w:proofErr w:type="spellStart"/>
            <w:r w:rsidRPr="00D1251D">
              <w:rPr>
                <w:sz w:val="24"/>
                <w:szCs w:val="24"/>
              </w:rPr>
              <w:t>ул</w:t>
            </w:r>
            <w:proofErr w:type="gramStart"/>
            <w:r w:rsidRPr="00D1251D">
              <w:rPr>
                <w:sz w:val="24"/>
                <w:szCs w:val="24"/>
              </w:rPr>
              <w:t>.Н</w:t>
            </w:r>
            <w:proofErr w:type="gramEnd"/>
            <w:r w:rsidRPr="00D1251D">
              <w:rPr>
                <w:sz w:val="24"/>
                <w:szCs w:val="24"/>
              </w:rPr>
              <w:t>абережная</w:t>
            </w:r>
            <w:proofErr w:type="spellEnd"/>
            <w:r w:rsidRPr="00D1251D">
              <w:rPr>
                <w:sz w:val="24"/>
                <w:szCs w:val="24"/>
              </w:rPr>
              <w:t xml:space="preserve">, (97)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86308E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08E" w:rsidRPr="00D1251D" w:rsidRDefault="0086308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08E" w:rsidRPr="00827704" w:rsidRDefault="0086308E" w:rsidP="00F9085C">
            <w:pPr>
              <w:rPr>
                <w:sz w:val="24"/>
                <w:szCs w:val="24"/>
              </w:rPr>
            </w:pPr>
            <w:r w:rsidRPr="00827704">
              <w:rPr>
                <w:sz w:val="24"/>
                <w:szCs w:val="24"/>
              </w:rPr>
              <w:t xml:space="preserve">г. </w:t>
            </w:r>
            <w:proofErr w:type="spellStart"/>
            <w:r w:rsidRPr="00827704">
              <w:rPr>
                <w:sz w:val="24"/>
                <w:szCs w:val="24"/>
              </w:rPr>
              <w:t>Искитим</w:t>
            </w:r>
            <w:proofErr w:type="spellEnd"/>
            <w:r w:rsidRPr="00827704">
              <w:rPr>
                <w:sz w:val="24"/>
                <w:szCs w:val="24"/>
              </w:rPr>
              <w:t xml:space="preserve">, </w:t>
            </w:r>
            <w:proofErr w:type="spellStart"/>
            <w:r w:rsidRPr="00827704">
              <w:rPr>
                <w:sz w:val="24"/>
                <w:szCs w:val="24"/>
              </w:rPr>
              <w:t>мр</w:t>
            </w:r>
            <w:proofErr w:type="gramStart"/>
            <w:r w:rsidRPr="00827704">
              <w:rPr>
                <w:sz w:val="24"/>
                <w:szCs w:val="24"/>
              </w:rPr>
              <w:t>.И</w:t>
            </w:r>
            <w:proofErr w:type="gramEnd"/>
            <w:r w:rsidRPr="00827704">
              <w:rPr>
                <w:sz w:val="24"/>
                <w:szCs w:val="24"/>
              </w:rPr>
              <w:t>ндустриальный</w:t>
            </w:r>
            <w:proofErr w:type="spellEnd"/>
            <w:r w:rsidRPr="00827704">
              <w:rPr>
                <w:sz w:val="24"/>
                <w:szCs w:val="24"/>
              </w:rPr>
              <w:t xml:space="preserve">, (52)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08E" w:rsidRPr="00827704" w:rsidRDefault="0086308E" w:rsidP="00F9085C">
            <w:pPr>
              <w:rPr>
                <w:sz w:val="24"/>
                <w:szCs w:val="24"/>
              </w:rPr>
            </w:pPr>
            <w:proofErr w:type="gramStart"/>
            <w:r w:rsidRPr="00827704">
              <w:rPr>
                <w:sz w:val="24"/>
                <w:szCs w:val="24"/>
              </w:rPr>
              <w:t>Павильон</w:t>
            </w:r>
            <w:proofErr w:type="gramEnd"/>
            <w:r w:rsidRPr="00827704">
              <w:rPr>
                <w:sz w:val="24"/>
                <w:szCs w:val="24"/>
              </w:rPr>
              <w:t xml:space="preserve"> совмещенный с автобусной остановкой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08E" w:rsidRPr="00827704" w:rsidRDefault="0086308E" w:rsidP="00F9085C">
            <w:pPr>
              <w:jc w:val="center"/>
              <w:rPr>
                <w:sz w:val="24"/>
                <w:szCs w:val="24"/>
              </w:rPr>
            </w:pPr>
            <w:r w:rsidRPr="00827704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08E" w:rsidRPr="00827704" w:rsidRDefault="0086308E" w:rsidP="00F9085C">
            <w:pPr>
              <w:jc w:val="center"/>
              <w:rPr>
                <w:sz w:val="24"/>
                <w:szCs w:val="24"/>
              </w:rPr>
            </w:pPr>
            <w:r w:rsidRPr="00827704">
              <w:rPr>
                <w:sz w:val="24"/>
                <w:szCs w:val="24"/>
              </w:rPr>
              <w:t>55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08E" w:rsidRPr="00827704" w:rsidRDefault="0086308E" w:rsidP="00F9085C">
            <w:pPr>
              <w:jc w:val="center"/>
              <w:rPr>
                <w:sz w:val="24"/>
                <w:szCs w:val="24"/>
              </w:rPr>
            </w:pPr>
            <w:r w:rsidRPr="00827704">
              <w:rPr>
                <w:sz w:val="24"/>
                <w:szCs w:val="24"/>
              </w:rPr>
              <w:t>26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08E" w:rsidRPr="00827704" w:rsidRDefault="0086308E" w:rsidP="00F9085C">
            <w:pPr>
              <w:jc w:val="center"/>
              <w:rPr>
                <w:sz w:val="24"/>
                <w:szCs w:val="24"/>
              </w:rPr>
            </w:pPr>
            <w:r w:rsidRPr="00827704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08E" w:rsidRPr="00827704" w:rsidRDefault="0086308E" w:rsidP="00F9085C">
            <w:pPr>
              <w:jc w:val="center"/>
              <w:rPr>
                <w:sz w:val="24"/>
                <w:szCs w:val="24"/>
              </w:rPr>
            </w:pPr>
            <w:r w:rsidRPr="00827704">
              <w:rPr>
                <w:sz w:val="24"/>
                <w:szCs w:val="24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08E" w:rsidRPr="00827704" w:rsidRDefault="0086308E" w:rsidP="00F9085C">
            <w:pPr>
              <w:rPr>
                <w:sz w:val="24"/>
                <w:szCs w:val="24"/>
              </w:rPr>
            </w:pPr>
            <w:r w:rsidRPr="00827704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08E" w:rsidRPr="00827704" w:rsidRDefault="0086308E" w:rsidP="00F90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7704"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</w:t>
            </w:r>
            <w:r w:rsidR="00FB1672">
              <w:rPr>
                <w:sz w:val="24"/>
                <w:szCs w:val="24"/>
              </w:rPr>
              <w:t>7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Индустриальный,(31)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Фрукты, овощи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</w:t>
            </w:r>
            <w:r w:rsidR="00FB1672">
              <w:rPr>
                <w:sz w:val="24"/>
                <w:szCs w:val="24"/>
              </w:rPr>
              <w:t>8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Индустриальный,(31)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</w:t>
            </w:r>
            <w:r w:rsidRPr="00D1251D">
              <w:rPr>
                <w:color w:val="FF0000"/>
                <w:sz w:val="24"/>
                <w:szCs w:val="24"/>
              </w:rPr>
              <w:t xml:space="preserve"> </w:t>
            </w:r>
            <w:r w:rsidRPr="00D125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124,5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81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Мясо птицы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</w:t>
            </w:r>
            <w:r w:rsidR="00FB1672">
              <w:rPr>
                <w:sz w:val="24"/>
                <w:szCs w:val="24"/>
              </w:rPr>
              <w:t>9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Индустриальный,(31)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44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21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FB1672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Индустриальный,(31)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Мороженое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</w:t>
            </w:r>
            <w:r w:rsidR="00FB1672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Индустриальный,(31)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21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</w:t>
            </w:r>
            <w:r w:rsidR="00FB1672"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Индустриальный,(31)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18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7,5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</w:t>
            </w:r>
            <w:r w:rsidR="00FB1672"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>. Индустриальный, 31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Павильон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42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22,8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</w:t>
            </w:r>
            <w:r w:rsidR="00FB1672"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lastRenderedPageBreak/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Индустриальный,(32)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 xml:space="preserve">Магазин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 xml:space="preserve">модульного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типа  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FB1672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  <w:r w:rsidR="00AB206B" w:rsidRPr="00D125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Индустриальный,(30)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AB206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</w:t>
            </w:r>
            <w:r w:rsidR="00FB1672">
              <w:rPr>
                <w:sz w:val="24"/>
                <w:szCs w:val="24"/>
              </w:rPr>
              <w:t>6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Индустриальный,(46А)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49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B" w:rsidRPr="00D1251D" w:rsidRDefault="00AB206B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8F187E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87E" w:rsidRPr="00D1251D" w:rsidRDefault="008F187E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87E" w:rsidRPr="00D1251D" w:rsidRDefault="008F187E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8F187E" w:rsidRPr="00D1251D" w:rsidRDefault="008F187E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Индустриальный,(11Б)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87E" w:rsidRPr="00D1251D" w:rsidRDefault="008F187E" w:rsidP="00F90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Магазин     </w:t>
            </w:r>
          </w:p>
          <w:p w:rsidR="008F187E" w:rsidRPr="00D1251D" w:rsidRDefault="008F187E" w:rsidP="00F90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модульного  </w:t>
            </w:r>
          </w:p>
          <w:p w:rsidR="008F187E" w:rsidRPr="00D1251D" w:rsidRDefault="008F187E" w:rsidP="00F90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типа  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87E" w:rsidRPr="00D1251D" w:rsidRDefault="008F187E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87E" w:rsidRPr="00D1251D" w:rsidRDefault="008F187E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87E" w:rsidRPr="006F28AE" w:rsidRDefault="008F187E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8AE">
              <w:rPr>
                <w:sz w:val="24"/>
                <w:szCs w:val="24"/>
              </w:rPr>
              <w:t>65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87E" w:rsidRPr="00D1251D" w:rsidRDefault="008F187E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Общественное питание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87E" w:rsidRPr="00D1251D" w:rsidRDefault="008F187E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8F187E" w:rsidRPr="00D1251D" w:rsidRDefault="008F187E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87E" w:rsidRPr="00D1251D" w:rsidRDefault="008F187E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87E" w:rsidRPr="00D1251D" w:rsidRDefault="008F187E" w:rsidP="00AB20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F122C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122C" w:rsidRPr="00D1251D" w:rsidRDefault="009F122C" w:rsidP="0046003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</w:t>
            </w:r>
            <w:r w:rsidR="00FB1672">
              <w:rPr>
                <w:sz w:val="24"/>
                <w:szCs w:val="24"/>
              </w:rPr>
              <w:t>8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г</w:t>
            </w:r>
            <w:proofErr w:type="gramStart"/>
            <w:r w:rsidRPr="00D1251D">
              <w:rPr>
                <w:sz w:val="24"/>
                <w:szCs w:val="24"/>
              </w:rPr>
              <w:t>.И</w:t>
            </w:r>
            <w:proofErr w:type="gramEnd"/>
            <w:r w:rsidRPr="00D1251D">
              <w:rPr>
                <w:sz w:val="24"/>
                <w:szCs w:val="24"/>
              </w:rPr>
              <w:t>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>. Индустриальный, (24)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Павильон</w:t>
            </w:r>
            <w:r w:rsidRPr="00D1251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F122C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</w:t>
            </w:r>
            <w:r w:rsidR="00FB1672">
              <w:rPr>
                <w:sz w:val="24"/>
                <w:szCs w:val="24"/>
              </w:rPr>
              <w:t>9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>. Подгорный, (44)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Магазин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модульного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типа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99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62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F122C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003CD9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9F122C" w:rsidRPr="00D125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Подгорный, (7)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Газовое   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оборудование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F122C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</w:t>
            </w:r>
            <w:r w:rsidR="00003CD9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9ED" w:rsidRDefault="006729ED" w:rsidP="006729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Искитим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F122C" w:rsidRPr="00D1251D" w:rsidRDefault="006729ED" w:rsidP="006729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мр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9F122C" w:rsidRPr="00D1251D">
              <w:rPr>
                <w:sz w:val="24"/>
                <w:szCs w:val="24"/>
              </w:rPr>
              <w:t>П</w:t>
            </w:r>
            <w:proofErr w:type="gramEnd"/>
            <w:r w:rsidR="009F122C" w:rsidRPr="00D1251D">
              <w:rPr>
                <w:sz w:val="24"/>
                <w:szCs w:val="24"/>
              </w:rPr>
              <w:t>одгорный</w:t>
            </w:r>
            <w:proofErr w:type="spellEnd"/>
            <w:r w:rsidR="009F122C" w:rsidRPr="00D1251D">
              <w:rPr>
                <w:sz w:val="24"/>
                <w:szCs w:val="24"/>
              </w:rPr>
              <w:t xml:space="preserve">, (8)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Павильон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40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18,5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Мясо птицы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F122C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</w:t>
            </w:r>
            <w:r w:rsidR="00003CD9"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Подгорный, (7)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18,5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7,5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Печатные издания 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F122C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</w:t>
            </w:r>
            <w:r w:rsidR="00003CD9"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>. Подгорный, (27)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Магазин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модульного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типа 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F122C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</w:t>
            </w:r>
            <w:r w:rsidR="00003CD9"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г</w:t>
            </w:r>
            <w:proofErr w:type="gramStart"/>
            <w:r w:rsidRPr="00D1251D">
              <w:rPr>
                <w:sz w:val="24"/>
                <w:szCs w:val="24"/>
              </w:rPr>
              <w:t>.И</w:t>
            </w:r>
            <w:proofErr w:type="gramEnd"/>
            <w:r w:rsidRPr="00D1251D">
              <w:rPr>
                <w:sz w:val="24"/>
                <w:szCs w:val="24"/>
              </w:rPr>
              <w:t>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</w:t>
            </w:r>
            <w:proofErr w:type="spellStart"/>
            <w:r w:rsidRPr="00D1251D">
              <w:rPr>
                <w:sz w:val="24"/>
                <w:szCs w:val="24"/>
              </w:rPr>
              <w:t>ул.Неглинная</w:t>
            </w:r>
            <w:proofErr w:type="spellEnd"/>
            <w:r w:rsidRPr="00D1251D">
              <w:rPr>
                <w:sz w:val="24"/>
                <w:szCs w:val="24"/>
              </w:rPr>
              <w:t xml:space="preserve">, (2)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F122C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</w:t>
            </w:r>
            <w:r w:rsidR="00003CD9">
              <w:rPr>
                <w:sz w:val="24"/>
                <w:szCs w:val="24"/>
              </w:rPr>
              <w:t>5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Киевская, (1А)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71,5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39,52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F122C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003CD9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  <w:r w:rsidR="009F122C" w:rsidRPr="00D125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Киевская, (1А)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49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F122C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</w:t>
            </w:r>
            <w:r w:rsidR="00003CD9">
              <w:rPr>
                <w:sz w:val="24"/>
                <w:szCs w:val="24"/>
              </w:rPr>
              <w:t>7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ул. Киевская, (1А)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43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F122C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003CD9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9F122C" w:rsidRPr="00D125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Молодежная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95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F122C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003CD9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Гоголя, (18)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F122C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9</w:t>
            </w:r>
            <w:r w:rsidR="00003CD9">
              <w:rPr>
                <w:sz w:val="24"/>
                <w:szCs w:val="24"/>
              </w:rPr>
              <w:t>0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Гоголя    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1251D">
              <w:rPr>
                <w:sz w:val="24"/>
                <w:szCs w:val="24"/>
              </w:rPr>
              <w:t>(ост.</w:t>
            </w:r>
            <w:proofErr w:type="gramEnd"/>
            <w:r w:rsidRPr="00D1251D">
              <w:rPr>
                <w:sz w:val="24"/>
                <w:szCs w:val="24"/>
              </w:rPr>
              <w:t xml:space="preserve"> </w:t>
            </w:r>
            <w:proofErr w:type="gramStart"/>
            <w:r w:rsidRPr="00D1251D">
              <w:rPr>
                <w:sz w:val="24"/>
                <w:szCs w:val="24"/>
              </w:rPr>
              <w:t xml:space="preserve">«Ереван»)    </w:t>
            </w:r>
            <w:proofErr w:type="gramEnd"/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Ритуальные услуги</w:t>
            </w:r>
            <w:r w:rsidRPr="00D1251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F122C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9</w:t>
            </w:r>
            <w:r w:rsidR="00003CD9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ул.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Станционная, (1)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Сотовые   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телефоны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7D5DE4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9</w:t>
            </w:r>
            <w:r w:rsidR="00003CD9"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  <w:proofErr w:type="spellStart"/>
            <w:r w:rsidRPr="00D1251D">
              <w:rPr>
                <w:sz w:val="24"/>
                <w:szCs w:val="24"/>
              </w:rPr>
              <w:t>ул</w:t>
            </w:r>
            <w:proofErr w:type="gramStart"/>
            <w:r w:rsidRPr="00D1251D">
              <w:rPr>
                <w:sz w:val="24"/>
                <w:szCs w:val="24"/>
              </w:rPr>
              <w:t>.Т</w:t>
            </w:r>
            <w:proofErr w:type="gramEnd"/>
            <w:r w:rsidRPr="00D1251D">
              <w:rPr>
                <w:sz w:val="24"/>
                <w:szCs w:val="24"/>
              </w:rPr>
              <w:t>ранспортная</w:t>
            </w:r>
            <w:proofErr w:type="spellEnd"/>
            <w:r w:rsidRPr="00D1251D">
              <w:rPr>
                <w:sz w:val="24"/>
                <w:szCs w:val="24"/>
              </w:rPr>
              <w:t xml:space="preserve">, (1Б)   (ост. </w:t>
            </w:r>
            <w:proofErr w:type="gramStart"/>
            <w:r w:rsidRPr="00D1251D">
              <w:rPr>
                <w:sz w:val="24"/>
                <w:szCs w:val="24"/>
              </w:rPr>
              <w:t xml:space="preserve">«Зеленая Горка»)  </w:t>
            </w:r>
            <w:proofErr w:type="gramEnd"/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7D5DE4" w:rsidRDefault="007D5DE4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E4">
              <w:rPr>
                <w:sz w:val="24"/>
                <w:szCs w:val="24"/>
              </w:rPr>
              <w:t>Перспективное</w:t>
            </w:r>
          </w:p>
        </w:tc>
      </w:tr>
      <w:tr w:rsidR="007D5DE4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9</w:t>
            </w:r>
            <w:r w:rsidR="00003CD9"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г</w:t>
            </w:r>
            <w:proofErr w:type="gramStart"/>
            <w:r w:rsidRPr="00D1251D">
              <w:rPr>
                <w:sz w:val="24"/>
                <w:szCs w:val="24"/>
              </w:rPr>
              <w:t>.И</w:t>
            </w:r>
            <w:proofErr w:type="gramEnd"/>
            <w:r w:rsidRPr="00D1251D">
              <w:rPr>
                <w:sz w:val="24"/>
                <w:szCs w:val="24"/>
              </w:rPr>
              <w:t>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</w:p>
          <w:p w:rsidR="007D5DE4" w:rsidRPr="00D1251D" w:rsidRDefault="007D5DE4" w:rsidP="00D1251D">
            <w:pPr>
              <w:rPr>
                <w:color w:val="FF0000"/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ул</w:t>
            </w:r>
            <w:proofErr w:type="gramStart"/>
            <w:r w:rsidRPr="00D1251D">
              <w:rPr>
                <w:sz w:val="24"/>
                <w:szCs w:val="24"/>
              </w:rPr>
              <w:t>.П</w:t>
            </w:r>
            <w:proofErr w:type="gramEnd"/>
            <w:r w:rsidRPr="00D1251D">
              <w:rPr>
                <w:sz w:val="24"/>
                <w:szCs w:val="24"/>
              </w:rPr>
              <w:t>рорабская</w:t>
            </w:r>
            <w:proofErr w:type="spellEnd"/>
            <w:r w:rsidRPr="00D1251D">
              <w:rPr>
                <w:sz w:val="24"/>
                <w:szCs w:val="24"/>
              </w:rPr>
              <w:t>, (4)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7D5DE4" w:rsidRDefault="007D5DE4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E4">
              <w:rPr>
                <w:sz w:val="24"/>
                <w:szCs w:val="24"/>
              </w:rPr>
              <w:t>Перспективное</w:t>
            </w:r>
          </w:p>
        </w:tc>
      </w:tr>
      <w:tr w:rsidR="00CB059D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59D" w:rsidRPr="00D1251D" w:rsidRDefault="00CB059D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59D" w:rsidRPr="00D1251D" w:rsidRDefault="00CB059D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г</w:t>
            </w:r>
            <w:proofErr w:type="gramStart"/>
            <w:r w:rsidRPr="00D1251D">
              <w:rPr>
                <w:sz w:val="24"/>
                <w:szCs w:val="24"/>
              </w:rPr>
              <w:t>.И</w:t>
            </w:r>
            <w:proofErr w:type="gramEnd"/>
            <w:r w:rsidRPr="00D1251D">
              <w:rPr>
                <w:sz w:val="24"/>
                <w:szCs w:val="24"/>
              </w:rPr>
              <w:t>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</w:p>
          <w:p w:rsidR="00CB059D" w:rsidRPr="00D1251D" w:rsidRDefault="00CB059D" w:rsidP="00D1251D">
            <w:pPr>
              <w:rPr>
                <w:color w:val="FF0000"/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ул</w:t>
            </w:r>
            <w:proofErr w:type="gramStart"/>
            <w:r w:rsidRPr="00D1251D">
              <w:rPr>
                <w:sz w:val="24"/>
                <w:szCs w:val="24"/>
              </w:rPr>
              <w:t>.П</w:t>
            </w:r>
            <w:proofErr w:type="gramEnd"/>
            <w:r w:rsidRPr="00D1251D">
              <w:rPr>
                <w:sz w:val="24"/>
                <w:szCs w:val="24"/>
              </w:rPr>
              <w:t>рорабская</w:t>
            </w:r>
            <w:proofErr w:type="spellEnd"/>
            <w:r w:rsidRPr="00D1251D">
              <w:rPr>
                <w:sz w:val="24"/>
                <w:szCs w:val="24"/>
              </w:rPr>
              <w:t>, (4)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59D" w:rsidRPr="00D1251D" w:rsidRDefault="00CB059D" w:rsidP="00D1251D">
            <w:pPr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59D" w:rsidRPr="00D1251D" w:rsidRDefault="00CB059D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59D" w:rsidRPr="00D1251D" w:rsidRDefault="00CB059D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59D" w:rsidRPr="00D1251D" w:rsidRDefault="00CB059D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59D" w:rsidRPr="00D1251D" w:rsidRDefault="00CB059D" w:rsidP="00F9085C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Мясо птицы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59D" w:rsidRPr="00D1251D" w:rsidRDefault="00CB059D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59D" w:rsidRPr="00D1251D" w:rsidRDefault="00CB059D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59D" w:rsidRPr="00D1251D" w:rsidRDefault="00CB059D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F122C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9</w:t>
            </w:r>
            <w:r w:rsidR="00003CD9">
              <w:rPr>
                <w:sz w:val="24"/>
                <w:szCs w:val="24"/>
              </w:rPr>
              <w:t>5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г</w:t>
            </w:r>
            <w:proofErr w:type="gramStart"/>
            <w:r w:rsidRPr="00D1251D">
              <w:rPr>
                <w:sz w:val="24"/>
                <w:szCs w:val="24"/>
              </w:rPr>
              <w:t>.И</w:t>
            </w:r>
            <w:proofErr w:type="gramEnd"/>
            <w:r w:rsidRPr="00D1251D">
              <w:rPr>
                <w:sz w:val="24"/>
                <w:szCs w:val="24"/>
              </w:rPr>
              <w:t>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</w:p>
          <w:p w:rsidR="009F122C" w:rsidRPr="00D1251D" w:rsidRDefault="009F122C" w:rsidP="00D1251D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ул</w:t>
            </w:r>
            <w:proofErr w:type="gramStart"/>
            <w:r w:rsidRPr="00D1251D">
              <w:rPr>
                <w:sz w:val="24"/>
                <w:szCs w:val="24"/>
              </w:rPr>
              <w:t>.П</w:t>
            </w:r>
            <w:proofErr w:type="gramEnd"/>
            <w:r w:rsidRPr="00D1251D">
              <w:rPr>
                <w:sz w:val="24"/>
                <w:szCs w:val="24"/>
              </w:rPr>
              <w:t>рорабская</w:t>
            </w:r>
            <w:proofErr w:type="spellEnd"/>
            <w:r w:rsidRPr="00D1251D">
              <w:rPr>
                <w:sz w:val="24"/>
                <w:szCs w:val="24"/>
              </w:rPr>
              <w:t>, (6)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Фрукты, овощи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E6498B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98B" w:rsidRPr="00D1251D" w:rsidRDefault="00E6498B" w:rsidP="0046003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98B" w:rsidRPr="00D1251D" w:rsidRDefault="00E6498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 </w:t>
            </w:r>
            <w:proofErr w:type="spellStart"/>
            <w:r w:rsidRPr="00D1251D">
              <w:rPr>
                <w:sz w:val="24"/>
                <w:szCs w:val="24"/>
              </w:rPr>
              <w:t>г</w:t>
            </w:r>
            <w:proofErr w:type="gramStart"/>
            <w:r w:rsidRPr="00D1251D">
              <w:rPr>
                <w:sz w:val="24"/>
                <w:szCs w:val="24"/>
              </w:rPr>
              <w:t>.И</w:t>
            </w:r>
            <w:proofErr w:type="gramEnd"/>
            <w:r w:rsidRPr="00D1251D">
              <w:rPr>
                <w:sz w:val="24"/>
                <w:szCs w:val="24"/>
              </w:rPr>
              <w:t>скитим</w:t>
            </w:r>
            <w:proofErr w:type="spellEnd"/>
            <w:r w:rsidRPr="00D1251D">
              <w:rPr>
                <w:sz w:val="24"/>
                <w:szCs w:val="24"/>
              </w:rPr>
              <w:t>,</w:t>
            </w:r>
          </w:p>
          <w:p w:rsidR="00E6498B" w:rsidRPr="00D1251D" w:rsidRDefault="00E6498B" w:rsidP="00D1251D">
            <w:pPr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 </w:t>
            </w:r>
            <w:proofErr w:type="spellStart"/>
            <w:r w:rsidRPr="00D1251D">
              <w:rPr>
                <w:sz w:val="24"/>
                <w:szCs w:val="24"/>
              </w:rPr>
              <w:t>ул</w:t>
            </w:r>
            <w:proofErr w:type="gramStart"/>
            <w:r w:rsidRPr="00D1251D">
              <w:rPr>
                <w:sz w:val="24"/>
                <w:szCs w:val="24"/>
              </w:rPr>
              <w:t>.П</w:t>
            </w:r>
            <w:proofErr w:type="gramEnd"/>
            <w:r w:rsidRPr="00D1251D">
              <w:rPr>
                <w:sz w:val="24"/>
                <w:szCs w:val="24"/>
              </w:rPr>
              <w:t>рорабская</w:t>
            </w:r>
            <w:proofErr w:type="spellEnd"/>
            <w:r w:rsidRPr="00D1251D">
              <w:rPr>
                <w:sz w:val="24"/>
                <w:szCs w:val="24"/>
              </w:rPr>
              <w:t xml:space="preserve">,(4)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98B" w:rsidRPr="00D1251D" w:rsidRDefault="00E6498B" w:rsidP="00D1251D">
            <w:pPr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</w:t>
            </w:r>
            <w:r w:rsidRPr="00D1251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98B" w:rsidRPr="00D1251D" w:rsidRDefault="00E6498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98B" w:rsidRPr="00D1251D" w:rsidRDefault="00E6498B" w:rsidP="00D1251D">
            <w:pPr>
              <w:jc w:val="center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98B" w:rsidRPr="00D1251D" w:rsidRDefault="00E6498B" w:rsidP="00D1251D">
            <w:pPr>
              <w:jc w:val="center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98B" w:rsidRPr="00D1251D" w:rsidRDefault="00E6498B" w:rsidP="00F90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98B" w:rsidRPr="00D1251D" w:rsidRDefault="00E6498B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98B" w:rsidRPr="00D1251D" w:rsidRDefault="00E6498B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98B" w:rsidRPr="00D1251D" w:rsidRDefault="00E6498B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F122C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9</w:t>
            </w:r>
            <w:r w:rsidR="005843EC">
              <w:rPr>
                <w:sz w:val="24"/>
                <w:szCs w:val="24"/>
              </w:rPr>
              <w:t>7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Южная, (47А)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Магазин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модульного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типа  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161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112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7D5DE4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003CD9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5843EC">
              <w:rPr>
                <w:sz w:val="24"/>
                <w:szCs w:val="24"/>
              </w:rPr>
              <w:t>8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</w:p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Известковая, </w:t>
            </w:r>
          </w:p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ост. «Пролетарская»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Павильон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7D5DE4" w:rsidRDefault="007D5DE4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DE4">
              <w:rPr>
                <w:sz w:val="24"/>
                <w:szCs w:val="24"/>
              </w:rPr>
              <w:t>Перспективное</w:t>
            </w:r>
          </w:p>
        </w:tc>
      </w:tr>
      <w:tr w:rsidR="009F122C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5843EC" w:rsidP="00003C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Советская 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1251D">
              <w:rPr>
                <w:sz w:val="24"/>
                <w:szCs w:val="24"/>
              </w:rPr>
              <w:t>(ост.</w:t>
            </w:r>
            <w:proofErr w:type="gramEnd"/>
            <w:r w:rsidRPr="00D1251D">
              <w:rPr>
                <w:sz w:val="24"/>
                <w:szCs w:val="24"/>
              </w:rPr>
              <w:t xml:space="preserve"> </w:t>
            </w:r>
            <w:proofErr w:type="gramStart"/>
            <w:r w:rsidRPr="00D1251D">
              <w:rPr>
                <w:sz w:val="24"/>
                <w:szCs w:val="24"/>
              </w:rPr>
              <w:t xml:space="preserve">«Школьная»)  </w:t>
            </w:r>
            <w:proofErr w:type="gramEnd"/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67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Хлебобулочные изделия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F122C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122C" w:rsidRPr="00D1251D" w:rsidRDefault="009F122C" w:rsidP="0046003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</w:t>
            </w:r>
            <w:r w:rsidR="005843EC">
              <w:rPr>
                <w:sz w:val="24"/>
                <w:szCs w:val="24"/>
              </w:rPr>
              <w:t>0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E43" w:rsidRDefault="009F122C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>,</w:t>
            </w:r>
          </w:p>
          <w:p w:rsidR="009F122C" w:rsidRPr="00D1251D" w:rsidRDefault="00A70E43" w:rsidP="00D12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ост.</w:t>
            </w:r>
            <w:r w:rsidR="009F122C" w:rsidRPr="00D1251D">
              <w:rPr>
                <w:sz w:val="24"/>
                <w:szCs w:val="24"/>
              </w:rPr>
              <w:t>«Школьная</w:t>
            </w:r>
            <w:proofErr w:type="spellEnd"/>
            <w:r w:rsidR="009F122C" w:rsidRPr="00D1251D">
              <w:rPr>
                <w:sz w:val="24"/>
                <w:szCs w:val="24"/>
              </w:rPr>
              <w:t>»)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Мясо птицы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Государственная 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F122C" w:rsidRPr="00D1251D" w:rsidTr="00404704">
        <w:trPr>
          <w:trHeight w:val="636"/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122C" w:rsidRPr="00D1251D" w:rsidRDefault="009F122C" w:rsidP="0046003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</w:t>
            </w:r>
            <w:r w:rsidR="005843EC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9F122C" w:rsidRPr="00D1251D" w:rsidRDefault="009F122C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Советская      </w:t>
            </w:r>
          </w:p>
          <w:p w:rsidR="009F122C" w:rsidRPr="00D1251D" w:rsidRDefault="009F122C" w:rsidP="00D1251D">
            <w:pPr>
              <w:rPr>
                <w:sz w:val="24"/>
                <w:szCs w:val="24"/>
              </w:rPr>
            </w:pPr>
            <w:proofErr w:type="gramStart"/>
            <w:r w:rsidRPr="00D1251D">
              <w:rPr>
                <w:sz w:val="24"/>
                <w:szCs w:val="24"/>
              </w:rPr>
              <w:t>(ост.</w:t>
            </w:r>
            <w:proofErr w:type="gramEnd"/>
            <w:r w:rsidRPr="00D1251D">
              <w:rPr>
                <w:sz w:val="24"/>
                <w:szCs w:val="24"/>
              </w:rPr>
              <w:t xml:space="preserve"> </w:t>
            </w:r>
            <w:proofErr w:type="gramStart"/>
            <w:r w:rsidRPr="00D1251D">
              <w:rPr>
                <w:sz w:val="24"/>
                <w:szCs w:val="24"/>
              </w:rPr>
              <w:t>«Школьная»)</w:t>
            </w:r>
            <w:proofErr w:type="gramEnd"/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1251D">
              <w:rPr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22C" w:rsidRPr="00D1251D" w:rsidRDefault="009F122C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2539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</w:t>
            </w:r>
            <w:r w:rsidR="005843EC"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922457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2457">
              <w:rPr>
                <w:sz w:val="24"/>
                <w:szCs w:val="24"/>
              </w:rPr>
              <w:t xml:space="preserve">г. </w:t>
            </w:r>
            <w:proofErr w:type="spellStart"/>
            <w:r w:rsidRPr="00922457">
              <w:rPr>
                <w:sz w:val="24"/>
                <w:szCs w:val="24"/>
              </w:rPr>
              <w:t>Искитим</w:t>
            </w:r>
            <w:proofErr w:type="spellEnd"/>
            <w:r w:rsidRPr="00922457">
              <w:rPr>
                <w:sz w:val="24"/>
                <w:szCs w:val="24"/>
              </w:rPr>
              <w:t xml:space="preserve">,        </w:t>
            </w:r>
          </w:p>
          <w:p w:rsidR="00925393" w:rsidRPr="00922457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2457">
              <w:rPr>
                <w:sz w:val="24"/>
                <w:szCs w:val="24"/>
              </w:rPr>
              <w:t xml:space="preserve">ул. Советская      </w:t>
            </w:r>
          </w:p>
          <w:p w:rsidR="00925393" w:rsidRPr="00922457" w:rsidRDefault="00922457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2457">
              <w:rPr>
                <w:sz w:val="24"/>
                <w:szCs w:val="24"/>
              </w:rPr>
              <w:t>(напротив магазина «Танк»</w:t>
            </w:r>
            <w:r w:rsidR="00925393" w:rsidRPr="00922457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144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97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Автозапчасти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2539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</w:t>
            </w:r>
            <w:r w:rsidR="005843EC"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Советская      </w:t>
            </w:r>
          </w:p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1251D">
              <w:rPr>
                <w:sz w:val="24"/>
                <w:szCs w:val="24"/>
              </w:rPr>
              <w:t>(ост.</w:t>
            </w:r>
            <w:proofErr w:type="gramEnd"/>
            <w:r w:rsidRPr="00D1251D">
              <w:rPr>
                <w:sz w:val="24"/>
                <w:szCs w:val="24"/>
              </w:rPr>
              <w:t xml:space="preserve"> </w:t>
            </w:r>
            <w:proofErr w:type="gramStart"/>
            <w:r w:rsidRPr="00D1251D">
              <w:rPr>
                <w:sz w:val="24"/>
                <w:szCs w:val="24"/>
              </w:rPr>
              <w:t xml:space="preserve">«Школьная»)  </w:t>
            </w:r>
            <w:proofErr w:type="gramEnd"/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94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56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2539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003C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</w:t>
            </w:r>
            <w:r w:rsidR="005843EC"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ул. Советская, (83А)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132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87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Сельхоззапчасти</w:t>
            </w:r>
            <w:proofErr w:type="spellEnd"/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2539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</w:t>
            </w:r>
            <w:r w:rsidR="005843EC">
              <w:rPr>
                <w:sz w:val="24"/>
                <w:szCs w:val="24"/>
              </w:rPr>
              <w:t>5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ул.    </w:t>
            </w:r>
          </w:p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Советская, (192)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2539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</w:t>
            </w:r>
            <w:r w:rsidR="00E46FDA">
              <w:rPr>
                <w:sz w:val="24"/>
                <w:szCs w:val="24"/>
              </w:rPr>
              <w:t>6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925393" w:rsidRPr="00D1251D" w:rsidRDefault="00925393" w:rsidP="001706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Советская, (26)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39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2539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10</w:t>
            </w:r>
            <w:r w:rsidR="003F4855">
              <w:rPr>
                <w:sz w:val="24"/>
                <w:szCs w:val="24"/>
              </w:rPr>
              <w:t>7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ул. Советская, (27)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20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Автозапчасти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92539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3F4855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925393" w:rsidRPr="00D125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ул.    </w:t>
            </w:r>
          </w:p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 xml:space="preserve">Советская, (223)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 xml:space="preserve">Магазин     </w:t>
            </w:r>
          </w:p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 xml:space="preserve">модульного  </w:t>
            </w:r>
          </w:p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типа  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53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393" w:rsidRPr="00D1251D" w:rsidRDefault="00925393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7D5DE4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>1</w:t>
            </w:r>
            <w:r w:rsidR="003F4855">
              <w:rPr>
                <w:sz w:val="24"/>
                <w:szCs w:val="24"/>
              </w:rPr>
              <w:t>09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ул.    </w:t>
            </w:r>
          </w:p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Советская, (222)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Киоск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Мороженое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7D5DE4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11</w:t>
            </w:r>
            <w:r w:rsidR="003F4855">
              <w:rPr>
                <w:sz w:val="24"/>
                <w:szCs w:val="24"/>
              </w:rPr>
              <w:t>0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пересечение улиц   </w:t>
            </w:r>
          </w:p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Школьной и Крупской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7D5DE4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11</w:t>
            </w:r>
            <w:r w:rsidR="003F4855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ул. </w:t>
            </w:r>
            <w:proofErr w:type="gramStart"/>
            <w:r w:rsidRPr="00D1251D">
              <w:rPr>
                <w:sz w:val="24"/>
                <w:szCs w:val="24"/>
              </w:rPr>
              <w:t>Советская</w:t>
            </w:r>
            <w:proofErr w:type="gramEnd"/>
            <w:r w:rsidRPr="00D1251D">
              <w:rPr>
                <w:sz w:val="24"/>
                <w:szCs w:val="24"/>
              </w:rPr>
              <w:t>, (479)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74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38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7D5DE4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11</w:t>
            </w:r>
            <w:r w:rsidR="003F4855"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ул.    </w:t>
            </w:r>
          </w:p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Семипалатинская, (6) 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83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59,5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Продукты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7D5DE4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11</w:t>
            </w:r>
            <w:r w:rsidR="003F4855"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пер. Рабочий, (1)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34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DE4" w:rsidRPr="00D1251D" w:rsidRDefault="007D5DE4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52459B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F90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4F0333" w:rsidRPr="00D1251D" w:rsidRDefault="004F0333" w:rsidP="00F90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Pr="00D125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Канатная</w:t>
            </w:r>
            <w:r w:rsidRPr="00D1251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F9085C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F90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F90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F90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F90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F90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F90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F90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F90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Существующий</w:t>
            </w: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2459B">
              <w:rPr>
                <w:sz w:val="24"/>
                <w:szCs w:val="24"/>
              </w:rPr>
              <w:t>5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4F0333" w:rsidRPr="00D1251D" w:rsidRDefault="004F0333" w:rsidP="00D014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Pr="00D125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Революции</w:t>
            </w:r>
            <w:r w:rsidRPr="00D1251D">
              <w:rPr>
                <w:sz w:val="24"/>
                <w:szCs w:val="24"/>
              </w:rPr>
              <w:t>, (</w:t>
            </w:r>
            <w:r>
              <w:rPr>
                <w:sz w:val="24"/>
                <w:szCs w:val="24"/>
              </w:rPr>
              <w:t>34</w:t>
            </w:r>
            <w:r w:rsidRPr="00D1251D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7B178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Павильон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7B17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7B17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7B17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7B17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Электротовары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Постоянно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014FA" w:rsidRDefault="004F0333" w:rsidP="007B17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14FA">
              <w:rPr>
                <w:sz w:val="24"/>
                <w:szCs w:val="24"/>
              </w:rPr>
              <w:t>Перспективное</w:t>
            </w: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333" w:rsidRPr="00D1251D" w:rsidRDefault="004F0333" w:rsidP="0046003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11</w:t>
            </w:r>
            <w:r w:rsidR="0052459B">
              <w:rPr>
                <w:sz w:val="24"/>
                <w:szCs w:val="24"/>
              </w:rPr>
              <w:t>6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Пушкина, (65)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Мороженое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Май -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октябрь     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11</w:t>
            </w:r>
            <w:r w:rsidR="0052459B">
              <w:rPr>
                <w:sz w:val="24"/>
                <w:szCs w:val="24"/>
              </w:rPr>
              <w:t>7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Индустриальный,(24)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Май -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октябрь     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52459B">
              <w:rPr>
                <w:sz w:val="24"/>
                <w:szCs w:val="24"/>
              </w:rPr>
              <w:t>8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Индустриальный, (25)          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Май -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октябрь     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52459B">
              <w:rPr>
                <w:sz w:val="24"/>
                <w:szCs w:val="24"/>
              </w:rPr>
              <w:t>9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К.</w:t>
            </w:r>
            <w:r w:rsidRPr="00D1251D">
              <w:rPr>
                <w:sz w:val="24"/>
                <w:szCs w:val="24"/>
              </w:rPr>
              <w:t>Маркса</w:t>
            </w:r>
            <w:proofErr w:type="spellEnd"/>
            <w:r w:rsidRPr="00D1251D">
              <w:rPr>
                <w:sz w:val="24"/>
                <w:szCs w:val="24"/>
              </w:rPr>
              <w:t xml:space="preserve">, (1Б)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Май -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октябрь     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  <w:r w:rsidR="0052459B">
              <w:rPr>
                <w:sz w:val="24"/>
                <w:szCs w:val="24"/>
              </w:rPr>
              <w:t>20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пр. Юбилейный, (23)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Май -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октябрь     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>12</w:t>
            </w:r>
            <w:r w:rsidR="0052459B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1251D">
              <w:rPr>
                <w:sz w:val="24"/>
                <w:szCs w:val="24"/>
              </w:rPr>
              <w:t>пр. Юбилейный, (17) (около маг.</w:t>
            </w:r>
            <w:proofErr w:type="gramEnd"/>
            <w:r w:rsidRPr="00D1251D">
              <w:rPr>
                <w:sz w:val="24"/>
                <w:szCs w:val="24"/>
              </w:rPr>
              <w:t xml:space="preserve"> </w:t>
            </w:r>
            <w:proofErr w:type="gramStart"/>
            <w:r w:rsidRPr="00D1251D">
              <w:rPr>
                <w:sz w:val="24"/>
                <w:szCs w:val="24"/>
              </w:rPr>
              <w:t>«Рассвет»)</w:t>
            </w:r>
            <w:proofErr w:type="gramEnd"/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Май -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октябрь     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12</w:t>
            </w:r>
            <w:r w:rsidR="0052459B"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пр. Юбилейный, (12)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Май -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октябрь     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12</w:t>
            </w:r>
            <w:r w:rsidR="0052459B"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Южный, (6) 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Май -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октябрь     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12</w:t>
            </w:r>
            <w:r w:rsidR="0052459B"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Южный, (6А) 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Май -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октябрь     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12</w:t>
            </w:r>
            <w:r w:rsidR="0052459B">
              <w:rPr>
                <w:sz w:val="24"/>
                <w:szCs w:val="24"/>
              </w:rPr>
              <w:t>5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Южный, (39)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Май -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октябрь     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12</w:t>
            </w:r>
            <w:r w:rsidR="0052459B">
              <w:rPr>
                <w:sz w:val="24"/>
                <w:szCs w:val="24"/>
              </w:rPr>
              <w:t>6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Южный, (40А)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Май -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октябрь     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12</w:t>
            </w:r>
            <w:r w:rsidR="0052459B">
              <w:rPr>
                <w:sz w:val="24"/>
                <w:szCs w:val="24"/>
              </w:rPr>
              <w:t>7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Подгорный, (7)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Май -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октябрь     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52459B">
              <w:rPr>
                <w:sz w:val="24"/>
                <w:szCs w:val="24"/>
              </w:rPr>
              <w:t>8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ул. Советская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1251D">
              <w:rPr>
                <w:sz w:val="24"/>
                <w:szCs w:val="24"/>
              </w:rPr>
              <w:t>(ост.</w:t>
            </w:r>
            <w:proofErr w:type="gramEnd"/>
            <w:r w:rsidRPr="00D1251D">
              <w:rPr>
                <w:sz w:val="24"/>
                <w:szCs w:val="24"/>
              </w:rPr>
              <w:t xml:space="preserve"> </w:t>
            </w:r>
            <w:proofErr w:type="gramStart"/>
            <w:r w:rsidRPr="00D1251D">
              <w:rPr>
                <w:sz w:val="24"/>
                <w:szCs w:val="24"/>
              </w:rPr>
              <w:t xml:space="preserve">«Школьная»)  </w:t>
            </w:r>
            <w:proofErr w:type="gramEnd"/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Май -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октябрь     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52459B">
              <w:rPr>
                <w:sz w:val="24"/>
                <w:szCs w:val="24"/>
              </w:rPr>
              <w:t>9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Индустриальный, (17А)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Май -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октябрь     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</w:t>
            </w:r>
            <w:r w:rsidR="0052459B">
              <w:rPr>
                <w:sz w:val="24"/>
                <w:szCs w:val="24"/>
              </w:rPr>
              <w:t>30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ул.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Советская, (221)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 xml:space="preserve">Палатка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Май -       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октябрь     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13</w:t>
            </w:r>
            <w:r w:rsidR="0052459B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2C7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4F0333" w:rsidRPr="00D1251D" w:rsidRDefault="004F0333" w:rsidP="002C7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Центральный пляж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2C7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 xml:space="preserve">Киоск   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2C7F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2C7F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16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2C7F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2C7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Напитки   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2C7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2C7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2C7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Май -       </w:t>
            </w:r>
          </w:p>
          <w:p w:rsidR="004F0333" w:rsidRPr="00D1251D" w:rsidRDefault="004F0333" w:rsidP="002C7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октябрь     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2C7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2459B"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  <w:proofErr w:type="spellStart"/>
            <w:r w:rsidRPr="00D1251D">
              <w:rPr>
                <w:sz w:val="24"/>
                <w:szCs w:val="24"/>
              </w:rPr>
              <w:t>ул</w:t>
            </w:r>
            <w:proofErr w:type="gramStart"/>
            <w:r w:rsidRPr="00D1251D">
              <w:rPr>
                <w:sz w:val="24"/>
                <w:szCs w:val="24"/>
              </w:rPr>
              <w:t>.Т</w:t>
            </w:r>
            <w:proofErr w:type="gramEnd"/>
            <w:r w:rsidRPr="00D1251D">
              <w:rPr>
                <w:sz w:val="24"/>
                <w:szCs w:val="24"/>
              </w:rPr>
              <w:t>ранспортная</w:t>
            </w:r>
            <w:proofErr w:type="spellEnd"/>
            <w:r w:rsidRPr="00D1251D">
              <w:rPr>
                <w:sz w:val="24"/>
                <w:szCs w:val="24"/>
              </w:rPr>
              <w:t xml:space="preserve">, (1Б)   (ост. </w:t>
            </w:r>
            <w:proofErr w:type="gramStart"/>
            <w:r w:rsidRPr="00D1251D">
              <w:rPr>
                <w:sz w:val="24"/>
                <w:szCs w:val="24"/>
              </w:rPr>
              <w:t xml:space="preserve">«Зеленая Горка»)  </w:t>
            </w:r>
            <w:proofErr w:type="gramEnd"/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2C7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Автолавка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121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Мясные п</w:t>
            </w:r>
            <w:r w:rsidRPr="00D1251D">
              <w:rPr>
                <w:sz w:val="24"/>
                <w:szCs w:val="24"/>
              </w:rPr>
              <w:t>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2C7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2C7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52459B"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г</w:t>
            </w:r>
            <w:proofErr w:type="gramStart"/>
            <w:r w:rsidRPr="00D1251D">
              <w:rPr>
                <w:sz w:val="24"/>
                <w:szCs w:val="24"/>
              </w:rPr>
              <w:t>.И</w:t>
            </w:r>
            <w:proofErr w:type="gramEnd"/>
            <w:r w:rsidRPr="00D1251D">
              <w:rPr>
                <w:sz w:val="24"/>
                <w:szCs w:val="24"/>
              </w:rPr>
              <w:t>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</w:t>
            </w:r>
          </w:p>
          <w:p w:rsidR="004F0333" w:rsidRPr="00D1251D" w:rsidRDefault="004F0333" w:rsidP="00D46426">
            <w:pPr>
              <w:rPr>
                <w:color w:val="FF0000"/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ул</w:t>
            </w:r>
            <w:proofErr w:type="gramStart"/>
            <w:r w:rsidRPr="00D1251D">
              <w:rPr>
                <w:sz w:val="24"/>
                <w:szCs w:val="24"/>
              </w:rPr>
              <w:t>.П</w:t>
            </w:r>
            <w:proofErr w:type="gramEnd"/>
            <w:r w:rsidRPr="00D1251D">
              <w:rPr>
                <w:sz w:val="24"/>
                <w:szCs w:val="24"/>
              </w:rPr>
              <w:t>рорабская</w:t>
            </w:r>
            <w:proofErr w:type="spellEnd"/>
            <w:r w:rsidRPr="00D1251D">
              <w:rPr>
                <w:sz w:val="24"/>
                <w:szCs w:val="24"/>
              </w:rPr>
              <w:t>, (4)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Автолавка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121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Мясные п</w:t>
            </w:r>
            <w:r w:rsidRPr="00D1251D">
              <w:rPr>
                <w:sz w:val="24"/>
                <w:szCs w:val="24"/>
              </w:rPr>
              <w:t>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2459B"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г. </w:t>
            </w:r>
            <w:proofErr w:type="spellStart"/>
            <w:r w:rsidRPr="00D1251D">
              <w:rPr>
                <w:sz w:val="24"/>
                <w:szCs w:val="24"/>
              </w:rPr>
              <w:t>Искитим</w:t>
            </w:r>
            <w:proofErr w:type="spellEnd"/>
            <w:r w:rsidRPr="00D1251D">
              <w:rPr>
                <w:sz w:val="24"/>
                <w:szCs w:val="24"/>
              </w:rPr>
              <w:t xml:space="preserve">,        </w:t>
            </w: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1251D">
              <w:rPr>
                <w:sz w:val="24"/>
                <w:szCs w:val="24"/>
              </w:rPr>
              <w:t>мр</w:t>
            </w:r>
            <w:proofErr w:type="spellEnd"/>
            <w:r w:rsidRPr="00D1251D">
              <w:rPr>
                <w:sz w:val="24"/>
                <w:szCs w:val="24"/>
              </w:rPr>
              <w:t xml:space="preserve">. Южный, (40А)  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Автолавка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121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Мясные п</w:t>
            </w:r>
            <w:r w:rsidRPr="00D1251D">
              <w:rPr>
                <w:sz w:val="24"/>
                <w:szCs w:val="24"/>
              </w:rPr>
              <w:t>родукты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2459B">
              <w:rPr>
                <w:sz w:val="24"/>
                <w:szCs w:val="24"/>
              </w:rPr>
              <w:t>5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Искитим</w:t>
            </w:r>
            <w:proofErr w:type="spellEnd"/>
            <w:r>
              <w:rPr>
                <w:sz w:val="24"/>
                <w:szCs w:val="24"/>
              </w:rPr>
              <w:t>, ул. Пушкина, (59)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Автомобиль</w:t>
            </w: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2C7F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81867">
              <w:rPr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2459B">
              <w:rPr>
                <w:sz w:val="24"/>
                <w:szCs w:val="24"/>
              </w:rPr>
              <w:t>6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2C7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Искитим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омсомольская</w:t>
            </w:r>
            <w:proofErr w:type="spellEnd"/>
            <w:r>
              <w:rPr>
                <w:sz w:val="24"/>
                <w:szCs w:val="24"/>
              </w:rPr>
              <w:t>, (20-24)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Елочный базар</w:t>
            </w:r>
          </w:p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 xml:space="preserve">Передвижной </w:t>
            </w:r>
          </w:p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цирк шапито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3</w:t>
            </w:r>
          </w:p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81867">
              <w:rPr>
                <w:sz w:val="24"/>
                <w:szCs w:val="24"/>
              </w:rPr>
              <w:t>5</w:t>
            </w:r>
          </w:p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2500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81867">
              <w:rPr>
                <w:sz w:val="24"/>
                <w:szCs w:val="24"/>
              </w:rPr>
              <w:t>5</w:t>
            </w:r>
          </w:p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12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2500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  <w:p w:rsidR="004F0333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цирка шапито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2C7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2C7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4F0333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2459B">
              <w:rPr>
                <w:sz w:val="24"/>
                <w:szCs w:val="24"/>
              </w:rPr>
              <w:t>7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2C7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Искитим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мр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ндустриальный</w:t>
            </w:r>
            <w:proofErr w:type="spellEnd"/>
            <w:r>
              <w:rPr>
                <w:sz w:val="24"/>
                <w:szCs w:val="24"/>
              </w:rPr>
              <w:t>, (31)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1C61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Автомобиль</w:t>
            </w:r>
          </w:p>
          <w:p w:rsidR="004F0333" w:rsidRPr="00C81867" w:rsidRDefault="004F0333" w:rsidP="001C61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Pr="00C81867" w:rsidRDefault="004F0333" w:rsidP="001C61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1C61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Цветы </w:t>
            </w:r>
          </w:p>
          <w:p w:rsidR="004F0333" w:rsidRDefault="004F0333" w:rsidP="001C61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Pr="00D1251D" w:rsidRDefault="004F0333" w:rsidP="001C61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1C61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4F0333" w:rsidRDefault="004F0333" w:rsidP="001C61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Pr="00D1251D" w:rsidRDefault="004F0333" w:rsidP="001C61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1C61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2459B">
              <w:rPr>
                <w:sz w:val="24"/>
                <w:szCs w:val="24"/>
              </w:rPr>
              <w:t>8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Искитим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мр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ндустриальный</w:t>
            </w:r>
            <w:proofErr w:type="spellEnd"/>
            <w:r>
              <w:rPr>
                <w:sz w:val="24"/>
                <w:szCs w:val="24"/>
              </w:rPr>
              <w:t>, (17)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2459B">
              <w:rPr>
                <w:sz w:val="24"/>
                <w:szCs w:val="24"/>
              </w:rPr>
              <w:t>9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2C7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Искитим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билейная</w:t>
            </w:r>
            <w:proofErr w:type="spellEnd"/>
            <w:r>
              <w:rPr>
                <w:sz w:val="24"/>
                <w:szCs w:val="24"/>
              </w:rPr>
              <w:t>, (между остановкой «Путепровод» и ТЦ «Магеллан» 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Автомобиль</w:t>
            </w: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Цветы </w:t>
            </w:r>
          </w:p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459B">
              <w:rPr>
                <w:sz w:val="24"/>
                <w:szCs w:val="24"/>
              </w:rPr>
              <w:t>40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Искитим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одгорный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F0333" w:rsidRPr="00D1251D" w:rsidRDefault="004F0333" w:rsidP="00D12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(6-7) 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  <w:r w:rsidR="005351E9"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2459B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656F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Искитим</w:t>
            </w:r>
            <w:proofErr w:type="spellEnd"/>
            <w:r>
              <w:rPr>
                <w:sz w:val="24"/>
                <w:szCs w:val="24"/>
              </w:rPr>
              <w:t>, ул. К.Маркса, (1Б)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Автомобиль</w:t>
            </w: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2459B"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3A47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Искитим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lastRenderedPageBreak/>
              <w:t>пр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билейный</w:t>
            </w:r>
            <w:proofErr w:type="spellEnd"/>
            <w:r>
              <w:rPr>
                <w:sz w:val="24"/>
                <w:szCs w:val="24"/>
              </w:rPr>
              <w:t>, (23)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lastRenderedPageBreak/>
              <w:t>Автомобиль</w:t>
            </w: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lastRenderedPageBreak/>
              <w:t>1</w:t>
            </w: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lastRenderedPageBreak/>
              <w:t>15</w:t>
            </w: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Цветы </w:t>
            </w:r>
          </w:p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>Государственная</w:t>
            </w: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lastRenderedPageBreak/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52459B"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Искитим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мр</w:t>
            </w:r>
            <w:proofErr w:type="spellEnd"/>
            <w:r>
              <w:rPr>
                <w:sz w:val="24"/>
                <w:szCs w:val="24"/>
              </w:rPr>
              <w:t>. Южный, (34)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Автомобиль</w:t>
            </w: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Цветы </w:t>
            </w:r>
          </w:p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2459B"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Искитим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мр</w:t>
            </w:r>
            <w:proofErr w:type="spellEnd"/>
            <w:r>
              <w:rPr>
                <w:sz w:val="24"/>
                <w:szCs w:val="24"/>
              </w:rPr>
              <w:t>. Южный, (40А)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Автомобиль</w:t>
            </w: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Цветы </w:t>
            </w:r>
          </w:p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2459B">
              <w:rPr>
                <w:sz w:val="24"/>
                <w:szCs w:val="24"/>
              </w:rPr>
              <w:t>5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Искитим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(192)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Автомобиль</w:t>
            </w: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0333" w:rsidRPr="00D1251D" w:rsidTr="00404704">
        <w:trPr>
          <w:tblCellSpacing w:w="5" w:type="nil"/>
          <w:jc w:val="right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4600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2459B">
              <w:rPr>
                <w:sz w:val="24"/>
                <w:szCs w:val="24"/>
              </w:rPr>
              <w:t>6</w:t>
            </w:r>
          </w:p>
        </w:tc>
        <w:tc>
          <w:tcPr>
            <w:tcW w:w="2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Искитим</w:t>
            </w:r>
            <w:proofErr w:type="spellEnd"/>
            <w:r>
              <w:rPr>
                <w:sz w:val="24"/>
                <w:szCs w:val="24"/>
              </w:rPr>
              <w:t>, ул. Советская, (ост.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«Школьная»)</w:t>
            </w:r>
            <w:proofErr w:type="gramEnd"/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Автомобиль</w:t>
            </w:r>
          </w:p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C81867" w:rsidRDefault="004F0333" w:rsidP="00D46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1867">
              <w:rPr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>Государственная</w:t>
            </w:r>
          </w:p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51D">
              <w:rPr>
                <w:sz w:val="24"/>
                <w:szCs w:val="24"/>
              </w:rPr>
              <w:t xml:space="preserve">собственность  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Pr="00D1251D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333" w:rsidRDefault="004F0333" w:rsidP="00D464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1251D" w:rsidRDefault="00D1251D" w:rsidP="001670E9">
      <w:pPr>
        <w:rPr>
          <w:sz w:val="28"/>
        </w:rPr>
      </w:pPr>
      <w:r w:rsidRPr="00D1251D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04704">
        <w:rPr>
          <w:sz w:val="28"/>
        </w:rPr>
        <w:t xml:space="preserve">                       </w:t>
      </w:r>
    </w:p>
    <w:sectPr w:rsidR="00D1251D" w:rsidSect="0046003D">
      <w:pgSz w:w="16838" w:h="11906" w:orient="landscape" w:code="9"/>
      <w:pgMar w:top="607" w:right="678" w:bottom="1418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34" w:rsidRDefault="00023834">
      <w:r>
        <w:separator/>
      </w:r>
    </w:p>
  </w:endnote>
  <w:endnote w:type="continuationSeparator" w:id="0">
    <w:p w:rsidR="00023834" w:rsidRDefault="0002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34" w:rsidRDefault="00023834">
      <w:r>
        <w:separator/>
      </w:r>
    </w:p>
  </w:footnote>
  <w:footnote w:type="continuationSeparator" w:id="0">
    <w:p w:rsidR="00023834" w:rsidRDefault="00023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5C" w:rsidRDefault="00F908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085C" w:rsidRDefault="00F908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5C" w:rsidRDefault="00F9085C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F40B16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F9085C" w:rsidRDefault="00F908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3A3"/>
    <w:multiLevelType w:val="hybridMultilevel"/>
    <w:tmpl w:val="BEB22980"/>
    <w:lvl w:ilvl="0" w:tplc="F23204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E1"/>
    <w:rsid w:val="00003CD9"/>
    <w:rsid w:val="00023834"/>
    <w:rsid w:val="00040384"/>
    <w:rsid w:val="00055D1C"/>
    <w:rsid w:val="00057ADD"/>
    <w:rsid w:val="000625A4"/>
    <w:rsid w:val="00090C26"/>
    <w:rsid w:val="000C2669"/>
    <w:rsid w:val="000E02A1"/>
    <w:rsid w:val="00110A62"/>
    <w:rsid w:val="00117452"/>
    <w:rsid w:val="001316DE"/>
    <w:rsid w:val="00133C46"/>
    <w:rsid w:val="001379A9"/>
    <w:rsid w:val="001601A3"/>
    <w:rsid w:val="001670E9"/>
    <w:rsid w:val="001706F5"/>
    <w:rsid w:val="00172E7F"/>
    <w:rsid w:val="00180146"/>
    <w:rsid w:val="00186263"/>
    <w:rsid w:val="001A6BC1"/>
    <w:rsid w:val="001B09A2"/>
    <w:rsid w:val="001B1BB7"/>
    <w:rsid w:val="001C6115"/>
    <w:rsid w:val="001C6773"/>
    <w:rsid w:val="001D33E5"/>
    <w:rsid w:val="001E3785"/>
    <w:rsid w:val="00203B4D"/>
    <w:rsid w:val="00241C7A"/>
    <w:rsid w:val="002734EB"/>
    <w:rsid w:val="00274A15"/>
    <w:rsid w:val="002974F6"/>
    <w:rsid w:val="002A0686"/>
    <w:rsid w:val="002A4FF4"/>
    <w:rsid w:val="002A6906"/>
    <w:rsid w:val="002A6975"/>
    <w:rsid w:val="002C7FEA"/>
    <w:rsid w:val="002E1533"/>
    <w:rsid w:val="002E1DA3"/>
    <w:rsid w:val="00320259"/>
    <w:rsid w:val="00344C0B"/>
    <w:rsid w:val="00380ED4"/>
    <w:rsid w:val="00395AA7"/>
    <w:rsid w:val="003A47A9"/>
    <w:rsid w:val="003A57B1"/>
    <w:rsid w:val="003A6348"/>
    <w:rsid w:val="003A7265"/>
    <w:rsid w:val="003C09C7"/>
    <w:rsid w:val="003C2104"/>
    <w:rsid w:val="003E0810"/>
    <w:rsid w:val="003E6484"/>
    <w:rsid w:val="003F4855"/>
    <w:rsid w:val="00400125"/>
    <w:rsid w:val="00404704"/>
    <w:rsid w:val="0040471C"/>
    <w:rsid w:val="00412115"/>
    <w:rsid w:val="00424AE0"/>
    <w:rsid w:val="0042767A"/>
    <w:rsid w:val="00453733"/>
    <w:rsid w:val="0046003D"/>
    <w:rsid w:val="00462344"/>
    <w:rsid w:val="00464B7B"/>
    <w:rsid w:val="004658AE"/>
    <w:rsid w:val="0048133E"/>
    <w:rsid w:val="004966AE"/>
    <w:rsid w:val="004B11F2"/>
    <w:rsid w:val="004D218D"/>
    <w:rsid w:val="004D47EF"/>
    <w:rsid w:val="004F0333"/>
    <w:rsid w:val="004F73E5"/>
    <w:rsid w:val="0051066A"/>
    <w:rsid w:val="0052459B"/>
    <w:rsid w:val="005351E9"/>
    <w:rsid w:val="005843EC"/>
    <w:rsid w:val="005950EC"/>
    <w:rsid w:val="0059545A"/>
    <w:rsid w:val="005959E5"/>
    <w:rsid w:val="005A4C47"/>
    <w:rsid w:val="005A6BBA"/>
    <w:rsid w:val="005A741B"/>
    <w:rsid w:val="005F14E1"/>
    <w:rsid w:val="005F7DD6"/>
    <w:rsid w:val="00601707"/>
    <w:rsid w:val="00620858"/>
    <w:rsid w:val="00645CF1"/>
    <w:rsid w:val="0065482B"/>
    <w:rsid w:val="00656FC7"/>
    <w:rsid w:val="006608F5"/>
    <w:rsid w:val="006729ED"/>
    <w:rsid w:val="00675497"/>
    <w:rsid w:val="00687457"/>
    <w:rsid w:val="006A75B4"/>
    <w:rsid w:val="006E6D6E"/>
    <w:rsid w:val="006F28AE"/>
    <w:rsid w:val="00705830"/>
    <w:rsid w:val="00707216"/>
    <w:rsid w:val="00714939"/>
    <w:rsid w:val="00735DDD"/>
    <w:rsid w:val="00764EE7"/>
    <w:rsid w:val="00765DAD"/>
    <w:rsid w:val="00770E97"/>
    <w:rsid w:val="007862D9"/>
    <w:rsid w:val="007A1DFB"/>
    <w:rsid w:val="007A5439"/>
    <w:rsid w:val="007B1431"/>
    <w:rsid w:val="007B178E"/>
    <w:rsid w:val="007D5DE4"/>
    <w:rsid w:val="007D5E82"/>
    <w:rsid w:val="007F3907"/>
    <w:rsid w:val="008011F9"/>
    <w:rsid w:val="0081602F"/>
    <w:rsid w:val="00817694"/>
    <w:rsid w:val="00827704"/>
    <w:rsid w:val="00857A7B"/>
    <w:rsid w:val="00860DA0"/>
    <w:rsid w:val="0086308E"/>
    <w:rsid w:val="00884309"/>
    <w:rsid w:val="008A5B50"/>
    <w:rsid w:val="008E604A"/>
    <w:rsid w:val="008E72AD"/>
    <w:rsid w:val="008F187E"/>
    <w:rsid w:val="008F687C"/>
    <w:rsid w:val="00915041"/>
    <w:rsid w:val="00922457"/>
    <w:rsid w:val="00925393"/>
    <w:rsid w:val="0095786F"/>
    <w:rsid w:val="00961C3C"/>
    <w:rsid w:val="009F122C"/>
    <w:rsid w:val="00A040A6"/>
    <w:rsid w:val="00A07F5C"/>
    <w:rsid w:val="00A15D42"/>
    <w:rsid w:val="00A5123A"/>
    <w:rsid w:val="00A67263"/>
    <w:rsid w:val="00A67D21"/>
    <w:rsid w:val="00A70E43"/>
    <w:rsid w:val="00A73EF0"/>
    <w:rsid w:val="00A74537"/>
    <w:rsid w:val="00A92A19"/>
    <w:rsid w:val="00AA27BE"/>
    <w:rsid w:val="00AA598C"/>
    <w:rsid w:val="00AB206B"/>
    <w:rsid w:val="00B0081C"/>
    <w:rsid w:val="00B02C70"/>
    <w:rsid w:val="00B14E0B"/>
    <w:rsid w:val="00B17B99"/>
    <w:rsid w:val="00B22AC0"/>
    <w:rsid w:val="00B2549F"/>
    <w:rsid w:val="00B2700F"/>
    <w:rsid w:val="00B27054"/>
    <w:rsid w:val="00B70540"/>
    <w:rsid w:val="00B760F3"/>
    <w:rsid w:val="00B87B59"/>
    <w:rsid w:val="00B90188"/>
    <w:rsid w:val="00B92BBC"/>
    <w:rsid w:val="00BB385A"/>
    <w:rsid w:val="00BF2E1A"/>
    <w:rsid w:val="00C022E8"/>
    <w:rsid w:val="00C069CB"/>
    <w:rsid w:val="00C245C8"/>
    <w:rsid w:val="00C4521A"/>
    <w:rsid w:val="00C47876"/>
    <w:rsid w:val="00C54656"/>
    <w:rsid w:val="00C77E65"/>
    <w:rsid w:val="00C81867"/>
    <w:rsid w:val="00CA4958"/>
    <w:rsid w:val="00CB059D"/>
    <w:rsid w:val="00CC5BA7"/>
    <w:rsid w:val="00CD038B"/>
    <w:rsid w:val="00D014FA"/>
    <w:rsid w:val="00D05C2F"/>
    <w:rsid w:val="00D1251D"/>
    <w:rsid w:val="00D1588D"/>
    <w:rsid w:val="00D306DB"/>
    <w:rsid w:val="00D35F18"/>
    <w:rsid w:val="00D43E43"/>
    <w:rsid w:val="00D45510"/>
    <w:rsid w:val="00D46426"/>
    <w:rsid w:val="00D514EC"/>
    <w:rsid w:val="00D66BE4"/>
    <w:rsid w:val="00D70CBD"/>
    <w:rsid w:val="00D845DE"/>
    <w:rsid w:val="00D94515"/>
    <w:rsid w:val="00D94CBA"/>
    <w:rsid w:val="00D9749C"/>
    <w:rsid w:val="00DA13A2"/>
    <w:rsid w:val="00DA232B"/>
    <w:rsid w:val="00DA6E9A"/>
    <w:rsid w:val="00DF1012"/>
    <w:rsid w:val="00E001C8"/>
    <w:rsid w:val="00E46FDA"/>
    <w:rsid w:val="00E6498B"/>
    <w:rsid w:val="00E8768B"/>
    <w:rsid w:val="00E90E7A"/>
    <w:rsid w:val="00EA6C19"/>
    <w:rsid w:val="00ED2EA8"/>
    <w:rsid w:val="00EE30A3"/>
    <w:rsid w:val="00EF7B28"/>
    <w:rsid w:val="00F04221"/>
    <w:rsid w:val="00F06317"/>
    <w:rsid w:val="00F12EE6"/>
    <w:rsid w:val="00F331E8"/>
    <w:rsid w:val="00F40B16"/>
    <w:rsid w:val="00F5099C"/>
    <w:rsid w:val="00F57D85"/>
    <w:rsid w:val="00F9085C"/>
    <w:rsid w:val="00FB1672"/>
    <w:rsid w:val="00FC3F3A"/>
    <w:rsid w:val="00FC6B72"/>
    <w:rsid w:val="00FE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5F14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F14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25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125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251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D125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5F14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F14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25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125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251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D125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9759-A08B-4A10-A78C-5A605EEF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888</TotalTime>
  <Pages>16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2018-12-24T01:04:00Z</cp:lastPrinted>
  <dcterms:created xsi:type="dcterms:W3CDTF">2018-10-15T08:42:00Z</dcterms:created>
  <dcterms:modified xsi:type="dcterms:W3CDTF">2019-03-25T05:47:00Z</dcterms:modified>
</cp:coreProperties>
</file>